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FA0408" w14:paraId="6734CE4C" w14:textId="77777777" w:rsidTr="005B081F">
        <w:trPr>
          <w:trHeight w:val="107"/>
          <w:tblHeader/>
        </w:trPr>
        <w:tc>
          <w:tcPr>
            <w:tcW w:w="6570" w:type="dxa"/>
            <w:gridSpan w:val="3"/>
            <w:tcBorders>
              <w:top w:val="single" w:sz="12" w:space="0" w:color="auto"/>
              <w:bottom w:val="nil"/>
            </w:tcBorders>
            <w:shd w:val="clear" w:color="auto" w:fill="auto"/>
            <w:noWrap/>
            <w:vAlign w:val="center"/>
          </w:tcPr>
          <w:p w14:paraId="3D1CF5BF" w14:textId="77777777" w:rsidR="00B51061" w:rsidRPr="00FA0408" w:rsidRDefault="00B51061" w:rsidP="004D1D21">
            <w:pPr>
              <w:rPr>
                <w:rFonts w:asciiTheme="minorBidi" w:hAnsiTheme="minorBidi" w:cstheme="minorBidi"/>
                <w:color w:val="000000"/>
                <w:sz w:val="14"/>
                <w:szCs w:val="14"/>
              </w:rPr>
            </w:pPr>
            <w:r w:rsidRPr="00FA0408">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1B0C70B6" w14:textId="77777777" w:rsidR="00B51061" w:rsidRPr="00FA0408" w:rsidRDefault="00B76886" w:rsidP="004D1D21">
            <w:pPr>
              <w:rPr>
                <w:rFonts w:asciiTheme="minorBidi" w:hAnsiTheme="minorBidi" w:cstheme="minorBidi"/>
                <w:color w:val="000000"/>
                <w:sz w:val="14"/>
                <w:szCs w:val="14"/>
              </w:rPr>
            </w:pPr>
            <w:r w:rsidRPr="00FA0408">
              <w:rPr>
                <w:rFonts w:asciiTheme="minorBidi" w:hAnsiTheme="minorBidi" w:cstheme="minorBidi"/>
                <w:sz w:val="14"/>
                <w:szCs w:val="14"/>
              </w:rPr>
              <w:t>DRAWING</w:t>
            </w:r>
            <w:r w:rsidR="00B51061" w:rsidRPr="00FA0408">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474CC52B" w14:textId="77777777" w:rsidR="00B51061" w:rsidRPr="00FA0408" w:rsidRDefault="00B51061" w:rsidP="004D1D21">
            <w:pPr>
              <w:rPr>
                <w:rFonts w:asciiTheme="minorBidi" w:hAnsiTheme="minorBidi" w:cstheme="minorBidi"/>
                <w:color w:val="000000"/>
                <w:sz w:val="14"/>
                <w:szCs w:val="14"/>
              </w:rPr>
            </w:pPr>
            <w:r w:rsidRPr="00FA0408">
              <w:rPr>
                <w:rFonts w:asciiTheme="minorBidi" w:hAnsiTheme="minorBidi" w:cstheme="minorBidi"/>
                <w:sz w:val="14"/>
                <w:szCs w:val="14"/>
              </w:rPr>
              <w:t>REV.</w:t>
            </w:r>
          </w:p>
        </w:tc>
      </w:tr>
      <w:tr w:rsidR="00B51061" w:rsidRPr="00FA0408" w14:paraId="1C30C44C" w14:textId="77777777" w:rsidTr="005B081F">
        <w:trPr>
          <w:trHeight w:val="288"/>
          <w:tblHeader/>
        </w:trPr>
        <w:tc>
          <w:tcPr>
            <w:tcW w:w="6570" w:type="dxa"/>
            <w:gridSpan w:val="3"/>
            <w:tcBorders>
              <w:top w:val="nil"/>
            </w:tcBorders>
            <w:shd w:val="clear" w:color="auto" w:fill="auto"/>
            <w:noWrap/>
            <w:vAlign w:val="center"/>
          </w:tcPr>
          <w:p w14:paraId="6FDB24FB" w14:textId="77777777" w:rsidR="00B51061" w:rsidRPr="00FA0408"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45269630" w14:textId="77777777" w:rsidR="00B51061" w:rsidRPr="00FA0408"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745C8394" w14:textId="77777777" w:rsidR="00B51061" w:rsidRPr="00FA0408" w:rsidRDefault="00B51061" w:rsidP="004D1D21">
            <w:pPr>
              <w:ind w:left="-102" w:right="-73"/>
              <w:jc w:val="center"/>
              <w:rPr>
                <w:rFonts w:asciiTheme="minorBidi" w:hAnsiTheme="minorBidi" w:cstheme="minorBidi"/>
                <w:color w:val="000000"/>
              </w:rPr>
            </w:pPr>
          </w:p>
        </w:tc>
      </w:tr>
      <w:tr w:rsidR="00685674" w:rsidRPr="00FA0408" w14:paraId="6955F340" w14:textId="77777777" w:rsidTr="005B081F">
        <w:trPr>
          <w:trHeight w:val="312"/>
          <w:tblHeader/>
        </w:trPr>
        <w:tc>
          <w:tcPr>
            <w:tcW w:w="540" w:type="dxa"/>
            <w:vMerge w:val="restart"/>
            <w:shd w:val="clear" w:color="auto" w:fill="A6A6A6" w:themeFill="background1" w:themeFillShade="A6"/>
            <w:vAlign w:val="center"/>
          </w:tcPr>
          <w:p w14:paraId="15E75115" w14:textId="77777777" w:rsidR="00685674" w:rsidRPr="00FA0408" w:rsidRDefault="00685674" w:rsidP="00B62553">
            <w:pPr>
              <w:ind w:left="-107" w:right="-171"/>
              <w:jc w:val="center"/>
              <w:rPr>
                <w:rFonts w:asciiTheme="minorBidi" w:hAnsiTheme="minorBidi" w:cstheme="minorBidi"/>
                <w:b/>
                <w:bCs/>
                <w:color w:val="FFFFFF"/>
              </w:rPr>
            </w:pPr>
            <w:r w:rsidRPr="00FA0408">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661E5251" w14:textId="77777777" w:rsidR="00685674" w:rsidRPr="00FA0408" w:rsidRDefault="00083D80" w:rsidP="00B62553">
            <w:pPr>
              <w:spacing w:before="60" w:after="60"/>
              <w:jc w:val="center"/>
              <w:rPr>
                <w:rFonts w:asciiTheme="minorBidi" w:hAnsiTheme="minorBidi" w:cstheme="minorBidi"/>
                <w:b/>
                <w:bCs/>
                <w:color w:val="000000"/>
                <w:sz w:val="24"/>
                <w:szCs w:val="24"/>
              </w:rPr>
            </w:pPr>
            <w:r w:rsidRPr="00FA0408">
              <w:rPr>
                <w:rFonts w:asciiTheme="minorBidi" w:hAnsiTheme="minorBidi" w:cstheme="minorBidi"/>
                <w:b/>
                <w:bCs/>
                <w:color w:val="FFFFFF"/>
                <w:sz w:val="24"/>
                <w:szCs w:val="24"/>
              </w:rPr>
              <w:t>INSPECTION</w:t>
            </w:r>
            <w:r w:rsidRPr="00FA0408">
              <w:rPr>
                <w:rFonts w:asciiTheme="minorBidi" w:hAnsiTheme="minorBidi" w:cstheme="minorBidi"/>
                <w:b/>
                <w:sz w:val="18"/>
                <w:szCs w:val="18"/>
              </w:rPr>
              <w:t xml:space="preserve"> </w:t>
            </w:r>
            <w:r w:rsidR="00685674" w:rsidRPr="00FA0408">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3448D667" w14:textId="77777777" w:rsidR="00685674" w:rsidRPr="00FA0408" w:rsidRDefault="00685674" w:rsidP="00E861BF">
            <w:pPr>
              <w:ind w:left="-104" w:right="-105"/>
              <w:jc w:val="center"/>
              <w:rPr>
                <w:rFonts w:asciiTheme="minorBidi" w:hAnsiTheme="minorBidi" w:cstheme="minorBidi"/>
                <w:b/>
                <w:bCs/>
                <w:color w:val="000000"/>
                <w:sz w:val="14"/>
                <w:szCs w:val="14"/>
              </w:rPr>
            </w:pPr>
            <w:r w:rsidRPr="00FA0408">
              <w:rPr>
                <w:rFonts w:asciiTheme="minorBidi" w:hAnsiTheme="minorBidi" w:cstheme="minorBidi"/>
                <w:b/>
                <w:bCs/>
                <w:sz w:val="14"/>
                <w:szCs w:val="14"/>
              </w:rPr>
              <w:t>CHECKED SATISFACTORY</w:t>
            </w:r>
          </w:p>
        </w:tc>
      </w:tr>
      <w:tr w:rsidR="00685674" w:rsidRPr="00FA0408" w14:paraId="59C4F473" w14:textId="77777777" w:rsidTr="005B081F">
        <w:trPr>
          <w:trHeight w:val="204"/>
          <w:tblHeader/>
        </w:trPr>
        <w:tc>
          <w:tcPr>
            <w:tcW w:w="540" w:type="dxa"/>
            <w:vMerge/>
            <w:shd w:val="clear" w:color="auto" w:fill="A6A6A6" w:themeFill="background1" w:themeFillShade="A6"/>
            <w:vAlign w:val="center"/>
            <w:hideMark/>
          </w:tcPr>
          <w:p w14:paraId="2161C32E" w14:textId="77777777" w:rsidR="00685674" w:rsidRPr="00FA0408"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3E8988E3" w14:textId="77777777" w:rsidR="00685674" w:rsidRPr="00FA0408"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3D5549C0" w14:textId="77777777" w:rsidR="00685674" w:rsidRPr="00FA0408" w:rsidRDefault="00685674" w:rsidP="00B62553">
            <w:pPr>
              <w:ind w:left="-102" w:right="-73"/>
              <w:jc w:val="center"/>
              <w:rPr>
                <w:rFonts w:asciiTheme="minorBidi" w:hAnsiTheme="minorBidi" w:cstheme="minorBidi"/>
                <w:b/>
                <w:bCs/>
                <w:sz w:val="14"/>
                <w:szCs w:val="14"/>
              </w:rPr>
            </w:pPr>
            <w:r w:rsidRPr="00FA0408">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0BFB2A10" w14:textId="77777777" w:rsidR="00685674" w:rsidRPr="00FA0408" w:rsidRDefault="00685674" w:rsidP="00B62553">
            <w:pPr>
              <w:ind w:left="-102" w:right="-73"/>
              <w:jc w:val="center"/>
              <w:rPr>
                <w:rFonts w:asciiTheme="minorBidi" w:hAnsiTheme="minorBidi" w:cstheme="minorBidi"/>
                <w:b/>
                <w:bCs/>
                <w:sz w:val="14"/>
                <w:szCs w:val="14"/>
              </w:rPr>
            </w:pPr>
            <w:r w:rsidRPr="00FA0408">
              <w:rPr>
                <w:rFonts w:asciiTheme="minorBidi" w:hAnsiTheme="minorBidi" w:cstheme="minorBidi"/>
                <w:b/>
                <w:bCs/>
                <w:sz w:val="14"/>
                <w:szCs w:val="14"/>
              </w:rPr>
              <w:t>YES</w:t>
            </w:r>
          </w:p>
        </w:tc>
        <w:tc>
          <w:tcPr>
            <w:tcW w:w="450" w:type="dxa"/>
            <w:shd w:val="clear" w:color="auto" w:fill="C6D9F1" w:themeFill="text2" w:themeFillTint="33"/>
            <w:vAlign w:val="center"/>
          </w:tcPr>
          <w:p w14:paraId="3D895D16" w14:textId="77777777" w:rsidR="00685674" w:rsidRPr="00FA0408" w:rsidRDefault="00685674" w:rsidP="00B62553">
            <w:pPr>
              <w:ind w:left="-102" w:right="-73"/>
              <w:jc w:val="center"/>
              <w:rPr>
                <w:rFonts w:asciiTheme="minorBidi" w:hAnsiTheme="minorBidi" w:cstheme="minorBidi"/>
                <w:b/>
                <w:bCs/>
                <w:sz w:val="14"/>
                <w:szCs w:val="14"/>
              </w:rPr>
            </w:pPr>
            <w:r w:rsidRPr="00FA0408">
              <w:rPr>
                <w:rFonts w:asciiTheme="minorBidi" w:hAnsiTheme="minorBidi" w:cstheme="minorBidi"/>
                <w:b/>
                <w:bCs/>
                <w:sz w:val="14"/>
                <w:szCs w:val="14"/>
              </w:rPr>
              <w:t>NO</w:t>
            </w:r>
          </w:p>
        </w:tc>
      </w:tr>
      <w:tr w:rsidR="0082582D" w:rsidRPr="00FA0408" w14:paraId="51D8B6A1" w14:textId="77777777" w:rsidTr="001E3ADC">
        <w:tc>
          <w:tcPr>
            <w:tcW w:w="540" w:type="dxa"/>
            <w:shd w:val="clear" w:color="auto" w:fill="auto"/>
            <w:noWrap/>
            <w:vAlign w:val="center"/>
            <w:hideMark/>
          </w:tcPr>
          <w:p w14:paraId="73E2C959" w14:textId="77777777" w:rsidR="0082582D" w:rsidRPr="00FA0408" w:rsidRDefault="0082582D" w:rsidP="0082582D">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5E5358E9" w14:textId="77777777" w:rsidR="0082582D" w:rsidRPr="00FA0408" w:rsidRDefault="007943AD" w:rsidP="0082582D">
            <w:pPr>
              <w:spacing w:before="40" w:after="40"/>
              <w:rPr>
                <w:rFonts w:asciiTheme="minorBidi" w:hAnsiTheme="minorBidi" w:cstheme="minorBidi"/>
                <w:b/>
                <w:bCs/>
                <w:sz w:val="24"/>
                <w:szCs w:val="24"/>
              </w:rPr>
            </w:pPr>
            <w:r w:rsidRPr="00FA0408">
              <w:rPr>
                <w:rFonts w:asciiTheme="minorBidi" w:hAnsiTheme="minorBidi" w:cstheme="minorBidi"/>
                <w:b/>
                <w:bCs/>
                <w:sz w:val="24"/>
                <w:szCs w:val="24"/>
              </w:rPr>
              <w:t>FUNCTIONAL CHECK</w:t>
            </w:r>
          </w:p>
        </w:tc>
        <w:tc>
          <w:tcPr>
            <w:tcW w:w="450" w:type="dxa"/>
            <w:shd w:val="clear" w:color="auto" w:fill="C6D9F1" w:themeFill="text2" w:themeFillTint="33"/>
            <w:vAlign w:val="center"/>
          </w:tcPr>
          <w:p w14:paraId="3E86CCF8" w14:textId="77777777" w:rsidR="0082582D" w:rsidRPr="00FA0408" w:rsidRDefault="0082582D" w:rsidP="0082582D">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54721644" w14:textId="77777777" w:rsidR="0082582D" w:rsidRPr="00FA0408" w:rsidRDefault="0082582D" w:rsidP="0082582D">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37CD162E" w14:textId="77777777" w:rsidR="0082582D" w:rsidRPr="00FA0408" w:rsidRDefault="0082582D" w:rsidP="0082582D">
            <w:pPr>
              <w:ind w:left="-102" w:right="-73"/>
              <w:jc w:val="center"/>
              <w:rPr>
                <w:rFonts w:asciiTheme="minorBidi" w:hAnsiTheme="minorBidi" w:cstheme="minorBidi"/>
                <w:color w:val="000000"/>
                <w:sz w:val="24"/>
                <w:szCs w:val="24"/>
              </w:rPr>
            </w:pPr>
          </w:p>
        </w:tc>
      </w:tr>
      <w:tr w:rsidR="00444940" w:rsidRPr="00FA0408" w14:paraId="5095C1A7" w14:textId="77777777" w:rsidTr="001E3ADC">
        <w:tc>
          <w:tcPr>
            <w:tcW w:w="540" w:type="dxa"/>
            <w:shd w:val="clear" w:color="auto" w:fill="auto"/>
            <w:noWrap/>
            <w:vAlign w:val="center"/>
          </w:tcPr>
          <w:p w14:paraId="01E3291E" w14:textId="77777777" w:rsidR="00444940" w:rsidRPr="00FA0408" w:rsidRDefault="0044494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2AD0339" w14:textId="77777777" w:rsidR="00444940" w:rsidRPr="00FA0408" w:rsidRDefault="00444940" w:rsidP="00444940">
            <w:pPr>
              <w:spacing w:before="40" w:after="40"/>
              <w:rPr>
                <w:rFonts w:asciiTheme="minorBidi" w:hAnsiTheme="minorBidi" w:cstheme="minorBidi"/>
              </w:rPr>
            </w:pPr>
            <w:r w:rsidRPr="00FA0408">
              <w:rPr>
                <w:rFonts w:asciiTheme="minorBidi" w:hAnsiTheme="minorBidi" w:cstheme="minorBidi"/>
              </w:rPr>
              <w:t>Supply fan air flow and ESP matches compare to fan performance curve at 0%, 50% and 100% flow</w:t>
            </w:r>
            <w:r w:rsidR="00497A30" w:rsidRPr="00FA0408">
              <w:rPr>
                <w:rFonts w:asciiTheme="minorBidi" w:hAnsiTheme="minorBidi" w:cstheme="minorBidi"/>
              </w:rPr>
              <w:t>.</w:t>
            </w:r>
          </w:p>
        </w:tc>
        <w:tc>
          <w:tcPr>
            <w:tcW w:w="450" w:type="dxa"/>
            <w:shd w:val="clear" w:color="auto" w:fill="C6D9F1" w:themeFill="text2" w:themeFillTint="33"/>
            <w:vAlign w:val="center"/>
          </w:tcPr>
          <w:p w14:paraId="42615257"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AA099A9"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E33B438"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44940" w:rsidRPr="00FA0408" w14:paraId="7958FC80" w14:textId="77777777" w:rsidTr="001E3ADC">
        <w:tc>
          <w:tcPr>
            <w:tcW w:w="540" w:type="dxa"/>
            <w:shd w:val="clear" w:color="auto" w:fill="auto"/>
            <w:noWrap/>
            <w:vAlign w:val="center"/>
          </w:tcPr>
          <w:p w14:paraId="1C330082" w14:textId="77777777" w:rsidR="00444940" w:rsidRPr="00FA0408" w:rsidRDefault="0044494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BA730B9" w14:textId="77777777" w:rsidR="00444940" w:rsidRPr="00FA0408" w:rsidRDefault="00444940" w:rsidP="00444940">
            <w:pPr>
              <w:spacing w:before="40" w:after="40"/>
              <w:rPr>
                <w:rFonts w:asciiTheme="minorBidi" w:hAnsiTheme="minorBidi" w:cstheme="minorBidi"/>
              </w:rPr>
            </w:pPr>
            <w:r w:rsidRPr="00FA0408">
              <w:rPr>
                <w:rFonts w:asciiTheme="minorBidi" w:hAnsiTheme="minorBidi" w:cstheme="minorBidi"/>
              </w:rPr>
              <w:t>Exhaust fan air flow and ESP matches compare to fan performance curve at 0%, 50% and 100% flow</w:t>
            </w:r>
            <w:r w:rsidR="00497A30" w:rsidRPr="00FA0408">
              <w:rPr>
                <w:rFonts w:asciiTheme="minorBidi" w:hAnsiTheme="minorBidi" w:cstheme="minorBidi"/>
              </w:rPr>
              <w:t>.</w:t>
            </w:r>
          </w:p>
        </w:tc>
        <w:tc>
          <w:tcPr>
            <w:tcW w:w="450" w:type="dxa"/>
            <w:shd w:val="clear" w:color="auto" w:fill="C6D9F1" w:themeFill="text2" w:themeFillTint="33"/>
            <w:vAlign w:val="center"/>
          </w:tcPr>
          <w:p w14:paraId="08051D93"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74C4753"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4591A76"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44940" w:rsidRPr="00FA0408" w14:paraId="6473465D" w14:textId="77777777" w:rsidTr="001E3ADC">
        <w:tc>
          <w:tcPr>
            <w:tcW w:w="540" w:type="dxa"/>
            <w:shd w:val="clear" w:color="auto" w:fill="auto"/>
            <w:noWrap/>
            <w:vAlign w:val="center"/>
          </w:tcPr>
          <w:p w14:paraId="65DBC052" w14:textId="77777777" w:rsidR="00444940" w:rsidRPr="00FA0408" w:rsidRDefault="0044494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A6DF383" w14:textId="77777777" w:rsidR="00444940" w:rsidRPr="00FA0408" w:rsidRDefault="00444940" w:rsidP="00444940">
            <w:pPr>
              <w:spacing w:before="40" w:after="40"/>
              <w:rPr>
                <w:rFonts w:asciiTheme="minorBidi" w:hAnsiTheme="minorBidi" w:cstheme="minorBidi"/>
              </w:rPr>
            </w:pPr>
            <w:r w:rsidRPr="00FA0408">
              <w:rPr>
                <w:rFonts w:asciiTheme="minorBidi" w:hAnsiTheme="minorBidi" w:cstheme="minorBidi"/>
              </w:rPr>
              <w:t>Supply voltage to the supply fan appropriate compared to the rated voltage. Voltage imbalance between phases within acceptable limits.</w:t>
            </w:r>
          </w:p>
        </w:tc>
        <w:tc>
          <w:tcPr>
            <w:tcW w:w="450" w:type="dxa"/>
            <w:shd w:val="clear" w:color="auto" w:fill="C6D9F1" w:themeFill="text2" w:themeFillTint="33"/>
            <w:vAlign w:val="center"/>
          </w:tcPr>
          <w:p w14:paraId="2723CDBF"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398D41B"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90DE0BB"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44940" w:rsidRPr="00FA0408" w14:paraId="57E5302C" w14:textId="77777777" w:rsidTr="001E3ADC">
        <w:tc>
          <w:tcPr>
            <w:tcW w:w="540" w:type="dxa"/>
            <w:shd w:val="clear" w:color="auto" w:fill="auto"/>
            <w:noWrap/>
            <w:vAlign w:val="center"/>
          </w:tcPr>
          <w:p w14:paraId="355F5539" w14:textId="77777777" w:rsidR="00444940" w:rsidRPr="00FA0408" w:rsidRDefault="0044494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55533B7" w14:textId="77777777" w:rsidR="00444940" w:rsidRPr="00FA0408" w:rsidRDefault="00444940" w:rsidP="00444940">
            <w:pPr>
              <w:spacing w:before="40" w:after="40"/>
              <w:rPr>
                <w:rFonts w:asciiTheme="minorBidi" w:hAnsiTheme="minorBidi" w:cstheme="minorBidi"/>
              </w:rPr>
            </w:pPr>
            <w:r w:rsidRPr="00FA0408">
              <w:rPr>
                <w:rFonts w:asciiTheme="minorBidi" w:hAnsiTheme="minorBidi" w:cstheme="minorBidi"/>
              </w:rPr>
              <w:t>Supply voltage to the exhaust fan appropriate compared to the rated voltage. Voltage imbalance between phases within acceptable limits.</w:t>
            </w:r>
          </w:p>
        </w:tc>
        <w:tc>
          <w:tcPr>
            <w:tcW w:w="450" w:type="dxa"/>
            <w:shd w:val="clear" w:color="auto" w:fill="C6D9F1" w:themeFill="text2" w:themeFillTint="33"/>
            <w:vAlign w:val="center"/>
          </w:tcPr>
          <w:p w14:paraId="50ADBC4F"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41E11D2"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09E6715"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44940" w:rsidRPr="00FA0408" w14:paraId="0124AD42" w14:textId="77777777" w:rsidTr="001E3ADC">
        <w:tc>
          <w:tcPr>
            <w:tcW w:w="540" w:type="dxa"/>
            <w:shd w:val="clear" w:color="auto" w:fill="auto"/>
            <w:noWrap/>
            <w:vAlign w:val="center"/>
          </w:tcPr>
          <w:p w14:paraId="0E75F3E3" w14:textId="77777777" w:rsidR="00444940" w:rsidRPr="00FA0408" w:rsidRDefault="0044494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E19F99F" w14:textId="77777777" w:rsidR="00444940" w:rsidRPr="00FA0408" w:rsidRDefault="00444940" w:rsidP="00444940">
            <w:pPr>
              <w:spacing w:before="40" w:after="40"/>
              <w:rPr>
                <w:rFonts w:asciiTheme="minorBidi" w:hAnsiTheme="minorBidi" w:cstheme="minorBidi"/>
              </w:rPr>
            </w:pPr>
            <w:r w:rsidRPr="00FA0408">
              <w:rPr>
                <w:rFonts w:asciiTheme="minorBidi" w:hAnsiTheme="minorBidi" w:cstheme="minorBidi"/>
              </w:rPr>
              <w:t>Current drawn by supply and return fan motors does not exceed rated current at rated capacity.</w:t>
            </w:r>
          </w:p>
        </w:tc>
        <w:tc>
          <w:tcPr>
            <w:tcW w:w="450" w:type="dxa"/>
            <w:shd w:val="clear" w:color="auto" w:fill="C6D9F1" w:themeFill="text2" w:themeFillTint="33"/>
            <w:vAlign w:val="center"/>
          </w:tcPr>
          <w:p w14:paraId="258A1E68"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EBD46DC"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E543FE8"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44940" w:rsidRPr="00FA0408" w14:paraId="650E2E79" w14:textId="77777777" w:rsidTr="0082582D">
        <w:tc>
          <w:tcPr>
            <w:tcW w:w="540" w:type="dxa"/>
            <w:shd w:val="clear" w:color="auto" w:fill="auto"/>
            <w:noWrap/>
            <w:vAlign w:val="center"/>
          </w:tcPr>
          <w:p w14:paraId="771767C2" w14:textId="77777777" w:rsidR="00444940" w:rsidRPr="00FA0408" w:rsidRDefault="0044494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7F472D0" w14:textId="77777777" w:rsidR="00444940" w:rsidRPr="00FA0408" w:rsidRDefault="00444940" w:rsidP="00444940">
            <w:pPr>
              <w:spacing w:before="40" w:after="40"/>
              <w:rPr>
                <w:rFonts w:asciiTheme="minorBidi" w:hAnsiTheme="minorBidi" w:cstheme="minorBidi"/>
              </w:rPr>
            </w:pPr>
            <w:r w:rsidRPr="00FA0408">
              <w:rPr>
                <w:rFonts w:asciiTheme="minorBidi" w:hAnsiTheme="minorBidi" w:cstheme="minorBidi"/>
              </w:rPr>
              <w:t>Supply fan rotation correct</w:t>
            </w:r>
            <w:r w:rsidR="00497A30" w:rsidRPr="00FA0408">
              <w:rPr>
                <w:rFonts w:asciiTheme="minorBidi" w:hAnsiTheme="minorBidi" w:cstheme="minorBidi"/>
              </w:rPr>
              <w:t>.</w:t>
            </w:r>
          </w:p>
        </w:tc>
        <w:tc>
          <w:tcPr>
            <w:tcW w:w="450" w:type="dxa"/>
            <w:shd w:val="clear" w:color="auto" w:fill="C6D9F1" w:themeFill="text2" w:themeFillTint="33"/>
            <w:vAlign w:val="center"/>
          </w:tcPr>
          <w:p w14:paraId="57E58C2C"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C3F626E"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6AFE5C2"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44940" w:rsidRPr="00FA0408" w14:paraId="694338EE" w14:textId="77777777" w:rsidTr="0082582D">
        <w:tc>
          <w:tcPr>
            <w:tcW w:w="540" w:type="dxa"/>
            <w:shd w:val="clear" w:color="auto" w:fill="auto"/>
            <w:noWrap/>
            <w:vAlign w:val="center"/>
          </w:tcPr>
          <w:p w14:paraId="6C19C07B" w14:textId="77777777" w:rsidR="00444940" w:rsidRPr="00FA0408" w:rsidRDefault="0044494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2FA176F" w14:textId="77777777" w:rsidR="00444940" w:rsidRPr="00FA0408" w:rsidRDefault="00444940" w:rsidP="00444940">
            <w:pPr>
              <w:spacing w:before="40" w:after="40"/>
              <w:rPr>
                <w:rFonts w:asciiTheme="minorBidi" w:hAnsiTheme="minorBidi" w:cstheme="minorBidi"/>
              </w:rPr>
            </w:pPr>
            <w:r w:rsidRPr="00FA0408">
              <w:rPr>
                <w:rFonts w:asciiTheme="minorBidi" w:hAnsiTheme="minorBidi" w:cstheme="minorBidi"/>
              </w:rPr>
              <w:t>Return fan rotation correct</w:t>
            </w:r>
            <w:r w:rsidR="005F1DB8" w:rsidRPr="00FA0408">
              <w:rPr>
                <w:rFonts w:asciiTheme="minorBidi" w:hAnsiTheme="minorBidi" w:cstheme="minorBidi"/>
              </w:rPr>
              <w:t>.</w:t>
            </w:r>
          </w:p>
        </w:tc>
        <w:tc>
          <w:tcPr>
            <w:tcW w:w="450" w:type="dxa"/>
            <w:shd w:val="clear" w:color="auto" w:fill="C6D9F1" w:themeFill="text2" w:themeFillTint="33"/>
            <w:vAlign w:val="center"/>
          </w:tcPr>
          <w:p w14:paraId="3F61D4C4"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72C3C12"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7094259"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44940" w:rsidRPr="00FA0408" w14:paraId="3579C4F9" w14:textId="77777777" w:rsidTr="001E3ADC">
        <w:tc>
          <w:tcPr>
            <w:tcW w:w="540" w:type="dxa"/>
            <w:shd w:val="clear" w:color="auto" w:fill="auto"/>
            <w:noWrap/>
            <w:vAlign w:val="center"/>
          </w:tcPr>
          <w:p w14:paraId="52EBF22E" w14:textId="77777777" w:rsidR="00444940" w:rsidRPr="00FA0408" w:rsidRDefault="0044494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0B6A1E2" w14:textId="77777777" w:rsidR="00444940" w:rsidRPr="00FA0408" w:rsidRDefault="00444940" w:rsidP="00444940">
            <w:pPr>
              <w:spacing w:before="40" w:after="40"/>
              <w:rPr>
                <w:rFonts w:asciiTheme="minorBidi" w:hAnsiTheme="minorBidi" w:cstheme="minorBidi"/>
              </w:rPr>
            </w:pPr>
            <w:r w:rsidRPr="00FA0408">
              <w:rPr>
                <w:rFonts w:asciiTheme="minorBidi" w:hAnsiTheme="minorBidi" w:cstheme="minorBidi"/>
              </w:rPr>
              <w:t>Rotational speed for the supply and exhaust fan correct compared to the equipment nameplate</w:t>
            </w:r>
            <w:r w:rsidR="005F1DB8" w:rsidRPr="00FA0408">
              <w:rPr>
                <w:rFonts w:asciiTheme="minorBidi" w:hAnsiTheme="minorBidi" w:cstheme="minorBidi"/>
              </w:rPr>
              <w:t>.</w:t>
            </w:r>
          </w:p>
        </w:tc>
        <w:tc>
          <w:tcPr>
            <w:tcW w:w="450" w:type="dxa"/>
            <w:shd w:val="clear" w:color="auto" w:fill="C6D9F1" w:themeFill="text2" w:themeFillTint="33"/>
            <w:vAlign w:val="center"/>
          </w:tcPr>
          <w:p w14:paraId="396D2668"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B672C50"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01BCC4F"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44940" w:rsidRPr="00FA0408" w14:paraId="076A5233" w14:textId="77777777" w:rsidTr="001E3ADC">
        <w:tc>
          <w:tcPr>
            <w:tcW w:w="540" w:type="dxa"/>
            <w:shd w:val="clear" w:color="auto" w:fill="auto"/>
            <w:noWrap/>
            <w:vAlign w:val="center"/>
          </w:tcPr>
          <w:p w14:paraId="1B8648DE" w14:textId="77777777" w:rsidR="00444940" w:rsidRPr="00FA0408" w:rsidRDefault="0044494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9A64046" w14:textId="77777777" w:rsidR="00444940" w:rsidRPr="00FA0408" w:rsidRDefault="00444940" w:rsidP="00444940">
            <w:pPr>
              <w:spacing w:before="40" w:after="40"/>
              <w:rPr>
                <w:rFonts w:asciiTheme="minorBidi" w:hAnsiTheme="minorBidi" w:cstheme="minorBidi"/>
              </w:rPr>
            </w:pPr>
            <w:r w:rsidRPr="00FA0408">
              <w:rPr>
                <w:rFonts w:asciiTheme="minorBidi" w:hAnsiTheme="minorBidi" w:cstheme="minorBidi"/>
              </w:rPr>
              <w:t>Return fan has no unusual noise or vibration</w:t>
            </w:r>
            <w:r w:rsidR="005F1DB8" w:rsidRPr="00FA0408">
              <w:rPr>
                <w:rFonts w:asciiTheme="minorBidi" w:hAnsiTheme="minorBidi" w:cstheme="minorBidi"/>
              </w:rPr>
              <w:t>.</w:t>
            </w:r>
          </w:p>
        </w:tc>
        <w:tc>
          <w:tcPr>
            <w:tcW w:w="450" w:type="dxa"/>
            <w:shd w:val="clear" w:color="auto" w:fill="C6D9F1" w:themeFill="text2" w:themeFillTint="33"/>
            <w:vAlign w:val="center"/>
          </w:tcPr>
          <w:p w14:paraId="49FC65D1"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2DAD917"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0C74336"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44940" w:rsidRPr="00FA0408" w14:paraId="7DF29387" w14:textId="77777777" w:rsidTr="001E3ADC">
        <w:tc>
          <w:tcPr>
            <w:tcW w:w="540" w:type="dxa"/>
            <w:shd w:val="clear" w:color="auto" w:fill="auto"/>
            <w:noWrap/>
            <w:vAlign w:val="center"/>
          </w:tcPr>
          <w:p w14:paraId="14E0315E" w14:textId="77777777" w:rsidR="00444940" w:rsidRPr="00FA0408" w:rsidRDefault="0044494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7D29785" w14:textId="77777777" w:rsidR="00444940" w:rsidRPr="00FA0408" w:rsidRDefault="00444940" w:rsidP="00444940">
            <w:pPr>
              <w:spacing w:before="40" w:after="40"/>
              <w:rPr>
                <w:rFonts w:asciiTheme="minorBidi" w:hAnsiTheme="minorBidi" w:cstheme="minorBidi"/>
              </w:rPr>
            </w:pPr>
            <w:r w:rsidRPr="00FA0408">
              <w:rPr>
                <w:rFonts w:asciiTheme="minorBidi" w:hAnsiTheme="minorBidi" w:cstheme="minorBidi"/>
              </w:rPr>
              <w:t>Supply fan has no unusual noise or vibration</w:t>
            </w:r>
            <w:r w:rsidR="005F1DB8" w:rsidRPr="00FA0408">
              <w:rPr>
                <w:rFonts w:asciiTheme="minorBidi" w:hAnsiTheme="minorBidi" w:cstheme="minorBidi"/>
              </w:rPr>
              <w:t>.</w:t>
            </w:r>
          </w:p>
        </w:tc>
        <w:tc>
          <w:tcPr>
            <w:tcW w:w="450" w:type="dxa"/>
            <w:shd w:val="clear" w:color="auto" w:fill="C6D9F1" w:themeFill="text2" w:themeFillTint="33"/>
            <w:vAlign w:val="center"/>
          </w:tcPr>
          <w:p w14:paraId="650BC83E"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00DE757"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070AEE7"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44940" w:rsidRPr="00FA0408" w14:paraId="39E078F5" w14:textId="77777777" w:rsidTr="001E3ADC">
        <w:tc>
          <w:tcPr>
            <w:tcW w:w="540" w:type="dxa"/>
            <w:shd w:val="clear" w:color="auto" w:fill="auto"/>
            <w:noWrap/>
            <w:vAlign w:val="center"/>
          </w:tcPr>
          <w:p w14:paraId="5E12AA6A" w14:textId="77777777" w:rsidR="00444940" w:rsidRPr="00FA0408" w:rsidRDefault="0044494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D207A01" w14:textId="77777777" w:rsidR="00444940" w:rsidRPr="00FA0408" w:rsidRDefault="00444940" w:rsidP="00444940">
            <w:pPr>
              <w:spacing w:before="40" w:after="40"/>
              <w:rPr>
                <w:rFonts w:asciiTheme="minorBidi" w:hAnsiTheme="minorBidi" w:cstheme="minorBidi"/>
              </w:rPr>
            </w:pPr>
            <w:r w:rsidRPr="00FA0408">
              <w:rPr>
                <w:rFonts w:asciiTheme="minorBidi" w:hAnsiTheme="minorBidi" w:cstheme="minorBidi"/>
              </w:rPr>
              <w:t>All dampers (exhaust, supply, mixed air, energy recovery wheel as applicable) stroke fully without binding and spans calibrated.</w:t>
            </w:r>
          </w:p>
        </w:tc>
        <w:tc>
          <w:tcPr>
            <w:tcW w:w="450" w:type="dxa"/>
            <w:shd w:val="clear" w:color="auto" w:fill="C6D9F1" w:themeFill="text2" w:themeFillTint="33"/>
            <w:vAlign w:val="center"/>
          </w:tcPr>
          <w:p w14:paraId="31F53582"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7127819"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A960F95"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44940" w:rsidRPr="00FA0408" w14:paraId="5C67BE30" w14:textId="77777777" w:rsidTr="001E3ADC">
        <w:tc>
          <w:tcPr>
            <w:tcW w:w="540" w:type="dxa"/>
            <w:shd w:val="clear" w:color="auto" w:fill="auto"/>
            <w:noWrap/>
            <w:vAlign w:val="center"/>
          </w:tcPr>
          <w:p w14:paraId="738D20D3" w14:textId="77777777" w:rsidR="00444940" w:rsidRPr="00FA0408" w:rsidRDefault="0044494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83125FB" w14:textId="77777777" w:rsidR="00444940" w:rsidRPr="00FA0408" w:rsidRDefault="00444940" w:rsidP="00444940">
            <w:pPr>
              <w:spacing w:before="40" w:after="40"/>
              <w:rPr>
                <w:rFonts w:asciiTheme="minorBidi" w:hAnsiTheme="minorBidi" w:cstheme="minorBidi"/>
              </w:rPr>
            </w:pPr>
            <w:r w:rsidRPr="00FA0408">
              <w:rPr>
                <w:rFonts w:asciiTheme="minorBidi" w:hAnsiTheme="minorBidi" w:cstheme="minorBidi"/>
              </w:rPr>
              <w:t>Cooling and heating valves stroke fully and easily, and spanning is calibrated</w:t>
            </w:r>
            <w:r w:rsidR="005F1DB8" w:rsidRPr="00FA0408">
              <w:rPr>
                <w:rFonts w:asciiTheme="minorBidi" w:hAnsiTheme="minorBidi" w:cstheme="minorBidi"/>
              </w:rPr>
              <w:t>.</w:t>
            </w:r>
          </w:p>
        </w:tc>
        <w:tc>
          <w:tcPr>
            <w:tcW w:w="450" w:type="dxa"/>
            <w:shd w:val="clear" w:color="auto" w:fill="C6D9F1" w:themeFill="text2" w:themeFillTint="33"/>
            <w:vAlign w:val="center"/>
          </w:tcPr>
          <w:p w14:paraId="608AD43D"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8FD21FE"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20DF473"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44940" w:rsidRPr="00FA0408" w14:paraId="23CC5219" w14:textId="77777777" w:rsidTr="001E3ADC">
        <w:tc>
          <w:tcPr>
            <w:tcW w:w="540" w:type="dxa"/>
            <w:shd w:val="clear" w:color="auto" w:fill="auto"/>
            <w:noWrap/>
            <w:vAlign w:val="center"/>
          </w:tcPr>
          <w:p w14:paraId="12F80C2F" w14:textId="77777777" w:rsidR="00444940" w:rsidRPr="00FA0408" w:rsidRDefault="0044494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0F82B42" w14:textId="77777777" w:rsidR="00444940" w:rsidRPr="00FA0408" w:rsidRDefault="00444940" w:rsidP="00444940">
            <w:pPr>
              <w:spacing w:before="40" w:after="40"/>
              <w:rPr>
                <w:rFonts w:asciiTheme="minorBidi" w:hAnsiTheme="minorBidi" w:cstheme="minorBidi"/>
              </w:rPr>
            </w:pPr>
            <w:r w:rsidRPr="00FA0408">
              <w:rPr>
                <w:rFonts w:asciiTheme="minorBidi" w:hAnsiTheme="minorBidi" w:cstheme="minorBidi"/>
              </w:rPr>
              <w:t>Valves verified to not be leaking through coils when closed at normal operating pressure.</w:t>
            </w:r>
          </w:p>
        </w:tc>
        <w:tc>
          <w:tcPr>
            <w:tcW w:w="450" w:type="dxa"/>
            <w:shd w:val="clear" w:color="auto" w:fill="C6D9F1" w:themeFill="text2" w:themeFillTint="33"/>
            <w:vAlign w:val="center"/>
          </w:tcPr>
          <w:p w14:paraId="5BA0680E"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3C4BC33"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D74C593"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44940" w:rsidRPr="00FA0408" w14:paraId="480C8E0A" w14:textId="77777777" w:rsidTr="001E3ADC">
        <w:tc>
          <w:tcPr>
            <w:tcW w:w="540" w:type="dxa"/>
            <w:shd w:val="clear" w:color="auto" w:fill="auto"/>
            <w:noWrap/>
            <w:vAlign w:val="center"/>
          </w:tcPr>
          <w:p w14:paraId="70765DAC" w14:textId="77777777" w:rsidR="00444940" w:rsidRPr="00FA0408" w:rsidRDefault="0044494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7F49276" w14:textId="77777777" w:rsidR="00444940" w:rsidRPr="00FA0408" w:rsidRDefault="00444940" w:rsidP="00444940">
            <w:pPr>
              <w:spacing w:before="40" w:after="40"/>
              <w:rPr>
                <w:rFonts w:asciiTheme="minorBidi" w:hAnsiTheme="minorBidi" w:cstheme="minorBidi"/>
              </w:rPr>
            </w:pPr>
            <w:r w:rsidRPr="00FA0408">
              <w:rPr>
                <w:rFonts w:asciiTheme="minorBidi" w:hAnsiTheme="minorBidi" w:cstheme="minorBidi"/>
              </w:rPr>
              <w:t>The HOA switch properly activates and deactivates the unit.</w:t>
            </w:r>
          </w:p>
        </w:tc>
        <w:tc>
          <w:tcPr>
            <w:tcW w:w="450" w:type="dxa"/>
            <w:shd w:val="clear" w:color="auto" w:fill="C6D9F1" w:themeFill="text2" w:themeFillTint="33"/>
            <w:vAlign w:val="center"/>
          </w:tcPr>
          <w:p w14:paraId="4CA37FD3"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76B9C04"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64D218A"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44940" w:rsidRPr="00FA0408" w14:paraId="2085BFC9" w14:textId="77777777" w:rsidTr="001E3ADC">
        <w:tc>
          <w:tcPr>
            <w:tcW w:w="540" w:type="dxa"/>
            <w:shd w:val="clear" w:color="auto" w:fill="auto"/>
            <w:noWrap/>
            <w:vAlign w:val="center"/>
          </w:tcPr>
          <w:p w14:paraId="24B1E67C" w14:textId="77777777" w:rsidR="00444940" w:rsidRPr="00FA0408" w:rsidRDefault="0044494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7E3D626" w14:textId="77777777" w:rsidR="00444940" w:rsidRPr="00FA0408" w:rsidRDefault="00444940" w:rsidP="00444940">
            <w:pPr>
              <w:spacing w:before="40" w:after="40"/>
              <w:rPr>
                <w:rFonts w:asciiTheme="minorBidi" w:hAnsiTheme="minorBidi" w:cstheme="minorBidi"/>
              </w:rPr>
            </w:pPr>
            <w:r w:rsidRPr="00FA0408">
              <w:rPr>
                <w:rFonts w:asciiTheme="minorBidi" w:hAnsiTheme="minorBidi" w:cstheme="minorBidi"/>
              </w:rPr>
              <w:t>Supply Air duct static pressure sensor is located 2/3rds down longest supply duct in duct and not subject to tur</w:t>
            </w:r>
            <w:r w:rsidR="00616BF0" w:rsidRPr="00FA0408">
              <w:rPr>
                <w:rFonts w:asciiTheme="minorBidi" w:hAnsiTheme="minorBidi" w:cstheme="minorBidi"/>
              </w:rPr>
              <w:t>bulence from elbows, vanes, etc:</w:t>
            </w:r>
          </w:p>
          <w:p w14:paraId="5A9B44FF" w14:textId="77777777" w:rsidR="00444940" w:rsidRPr="00FA0408" w:rsidRDefault="005F1DB8"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location of sensor</w:t>
            </w:r>
          </w:p>
          <w:p w14:paraId="11B2D8A2" w14:textId="77777777" w:rsidR="00444940" w:rsidRPr="00FA0408" w:rsidRDefault="005F1DB8"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sensor reading at BMS</w:t>
            </w:r>
          </w:p>
          <w:p w14:paraId="152D8B35" w14:textId="77777777" w:rsidR="00444940" w:rsidRPr="00FA0408" w:rsidRDefault="0044494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Verify sensor setpoint from TAB Report</w:t>
            </w:r>
            <w:r w:rsidR="005F1DB8" w:rsidRPr="00FA0408">
              <w:rPr>
                <w:rFonts w:asciiTheme="minorBidi" w:hAnsiTheme="minorBidi" w:cstheme="minorBidi"/>
              </w:rPr>
              <w:t>.</w:t>
            </w:r>
          </w:p>
        </w:tc>
        <w:tc>
          <w:tcPr>
            <w:tcW w:w="450" w:type="dxa"/>
            <w:shd w:val="clear" w:color="auto" w:fill="C6D9F1" w:themeFill="text2" w:themeFillTint="33"/>
            <w:vAlign w:val="center"/>
          </w:tcPr>
          <w:p w14:paraId="0F422741"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7E8A886"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3961A8F" w14:textId="77777777" w:rsidR="00444940" w:rsidRPr="00FA0408" w:rsidRDefault="00444940" w:rsidP="0044494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97A30" w:rsidRPr="00FA0408" w14:paraId="6128DC4A" w14:textId="77777777" w:rsidTr="001E3ADC">
        <w:tc>
          <w:tcPr>
            <w:tcW w:w="540" w:type="dxa"/>
            <w:shd w:val="clear" w:color="auto" w:fill="auto"/>
            <w:noWrap/>
            <w:vAlign w:val="center"/>
          </w:tcPr>
          <w:p w14:paraId="461B41B5" w14:textId="77777777" w:rsidR="00497A30" w:rsidRPr="00FA0408" w:rsidRDefault="00497A3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EB4A5BB" w14:textId="77777777" w:rsidR="00497A30" w:rsidRPr="00FA0408" w:rsidRDefault="00497A30" w:rsidP="00497A30">
            <w:pPr>
              <w:spacing w:before="40" w:after="40"/>
              <w:rPr>
                <w:rFonts w:asciiTheme="minorBidi" w:hAnsiTheme="minorBidi" w:cstheme="minorBidi"/>
              </w:rPr>
            </w:pPr>
            <w:r w:rsidRPr="00FA0408">
              <w:rPr>
                <w:rFonts w:asciiTheme="minorBidi" w:hAnsiTheme="minorBidi" w:cstheme="minorBidi"/>
              </w:rPr>
              <w:t xml:space="preserve">Outdoor air sensor is reporting </w:t>
            </w:r>
            <w:r w:rsidR="00616BF0" w:rsidRPr="00FA0408">
              <w:rPr>
                <w:rFonts w:asciiTheme="minorBidi" w:hAnsiTheme="minorBidi" w:cstheme="minorBidi"/>
              </w:rPr>
              <w:t>reliable values:</w:t>
            </w:r>
          </w:p>
          <w:p w14:paraId="1346BCC5"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location of OA sensor</w:t>
            </w:r>
          </w:p>
          <w:p w14:paraId="1BC49022"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sensor temperature reading at BMS.</w:t>
            </w:r>
          </w:p>
        </w:tc>
        <w:tc>
          <w:tcPr>
            <w:tcW w:w="450" w:type="dxa"/>
            <w:shd w:val="clear" w:color="auto" w:fill="C6D9F1" w:themeFill="text2" w:themeFillTint="33"/>
            <w:vAlign w:val="center"/>
          </w:tcPr>
          <w:p w14:paraId="5EDA3587"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4445953"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D23CAD2"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97A30" w:rsidRPr="00FA0408" w14:paraId="6C85A0C9" w14:textId="77777777" w:rsidTr="001E3ADC">
        <w:tc>
          <w:tcPr>
            <w:tcW w:w="540" w:type="dxa"/>
            <w:shd w:val="clear" w:color="auto" w:fill="auto"/>
            <w:noWrap/>
            <w:vAlign w:val="center"/>
          </w:tcPr>
          <w:p w14:paraId="7797E26A" w14:textId="77777777" w:rsidR="00497A30" w:rsidRPr="00FA0408" w:rsidRDefault="00497A3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8D5ED0E" w14:textId="77777777" w:rsidR="00497A30" w:rsidRPr="00FA0408" w:rsidRDefault="00497A30" w:rsidP="00497A30">
            <w:pPr>
              <w:spacing w:before="40" w:after="40"/>
              <w:rPr>
                <w:rFonts w:asciiTheme="minorBidi" w:hAnsiTheme="minorBidi" w:cstheme="minorBidi"/>
              </w:rPr>
            </w:pPr>
            <w:r w:rsidRPr="00FA0408">
              <w:rPr>
                <w:rFonts w:asciiTheme="minorBidi" w:hAnsiTheme="minorBidi" w:cstheme="minorBidi"/>
              </w:rPr>
              <w:t>Supply fan flow or differential pressure</w:t>
            </w:r>
            <w:r w:rsidR="00616BF0" w:rsidRPr="00FA0408">
              <w:rPr>
                <w:rFonts w:asciiTheme="minorBidi" w:hAnsiTheme="minorBidi" w:cstheme="minorBidi"/>
              </w:rPr>
              <w:t xml:space="preserve"> sensor mapped correctly to BMS:</w:t>
            </w:r>
          </w:p>
          <w:p w14:paraId="61F3DEF7" w14:textId="77777777" w:rsidR="00497A30" w:rsidRPr="00FA0408" w:rsidRDefault="00497A30" w:rsidP="00497A30">
            <w:pPr>
              <w:spacing w:before="40" w:after="40"/>
              <w:ind w:left="720"/>
              <w:rPr>
                <w:rFonts w:asciiTheme="minorBidi" w:hAnsiTheme="minorBidi" w:cstheme="minorBidi"/>
              </w:rPr>
            </w:pPr>
            <w:r w:rsidRPr="00FA0408">
              <w:rPr>
                <w:rFonts w:asciiTheme="minorBidi" w:hAnsiTheme="minorBidi" w:cstheme="minorBidi"/>
              </w:rPr>
              <w:t>Verify alarm at BMS upon flow failure.</w:t>
            </w:r>
          </w:p>
        </w:tc>
        <w:tc>
          <w:tcPr>
            <w:tcW w:w="450" w:type="dxa"/>
            <w:shd w:val="clear" w:color="auto" w:fill="C6D9F1" w:themeFill="text2" w:themeFillTint="33"/>
            <w:vAlign w:val="center"/>
          </w:tcPr>
          <w:p w14:paraId="63BDA25D"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D0AB48E"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EBDA592"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97A30" w:rsidRPr="00FA0408" w14:paraId="57CF5B28" w14:textId="77777777" w:rsidTr="001E3ADC">
        <w:tc>
          <w:tcPr>
            <w:tcW w:w="540" w:type="dxa"/>
            <w:shd w:val="clear" w:color="auto" w:fill="auto"/>
            <w:noWrap/>
            <w:vAlign w:val="center"/>
          </w:tcPr>
          <w:p w14:paraId="5D763B8D" w14:textId="77777777" w:rsidR="00497A30" w:rsidRPr="00FA0408" w:rsidRDefault="00497A3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BD765DE" w14:textId="77777777" w:rsidR="00497A30" w:rsidRPr="00FA0408" w:rsidRDefault="00497A30" w:rsidP="00497A30">
            <w:pPr>
              <w:spacing w:before="40" w:after="40"/>
              <w:rPr>
                <w:rFonts w:asciiTheme="minorBidi" w:hAnsiTheme="minorBidi" w:cstheme="minorBidi"/>
              </w:rPr>
            </w:pPr>
            <w:r w:rsidRPr="00FA0408">
              <w:rPr>
                <w:rFonts w:asciiTheme="minorBidi" w:hAnsiTheme="minorBidi" w:cstheme="minorBidi"/>
              </w:rPr>
              <w:t xml:space="preserve">Supply fan VFD </w:t>
            </w:r>
            <w:r w:rsidR="00616BF0" w:rsidRPr="00FA0408">
              <w:rPr>
                <w:rFonts w:asciiTheme="minorBidi" w:hAnsiTheme="minorBidi" w:cstheme="minorBidi"/>
              </w:rPr>
              <w:t>speed reporting reliable values:</w:t>
            </w:r>
          </w:p>
          <w:p w14:paraId="316BC0BA"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reading at BMS</w:t>
            </w:r>
          </w:p>
          <w:p w14:paraId="0DCD7990"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VFD Hz at minimum and maximum.</w:t>
            </w:r>
          </w:p>
        </w:tc>
        <w:tc>
          <w:tcPr>
            <w:tcW w:w="450" w:type="dxa"/>
            <w:shd w:val="clear" w:color="auto" w:fill="C6D9F1" w:themeFill="text2" w:themeFillTint="33"/>
            <w:vAlign w:val="center"/>
          </w:tcPr>
          <w:p w14:paraId="1EBD428F"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DAF3918"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62E430F"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97A30" w:rsidRPr="00FA0408" w14:paraId="4443B21D" w14:textId="77777777" w:rsidTr="001E3ADC">
        <w:tc>
          <w:tcPr>
            <w:tcW w:w="540" w:type="dxa"/>
            <w:shd w:val="clear" w:color="auto" w:fill="auto"/>
            <w:noWrap/>
            <w:vAlign w:val="center"/>
          </w:tcPr>
          <w:p w14:paraId="48E8FD06" w14:textId="77777777" w:rsidR="00497A30" w:rsidRPr="00FA0408" w:rsidRDefault="00497A3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D3FB3CF" w14:textId="77777777" w:rsidR="00497A30" w:rsidRPr="00FA0408" w:rsidRDefault="00497A30" w:rsidP="00497A30">
            <w:pPr>
              <w:spacing w:before="40" w:after="40"/>
              <w:rPr>
                <w:rFonts w:asciiTheme="minorBidi" w:hAnsiTheme="minorBidi" w:cstheme="minorBidi"/>
              </w:rPr>
            </w:pPr>
            <w:r w:rsidRPr="00FA0408">
              <w:rPr>
                <w:rFonts w:asciiTheme="minorBidi" w:hAnsiTheme="minorBidi" w:cstheme="minorBidi"/>
              </w:rPr>
              <w:t>Supply airflow monitoring st</w:t>
            </w:r>
            <w:r w:rsidR="00616BF0" w:rsidRPr="00FA0408">
              <w:rPr>
                <w:rFonts w:asciiTheme="minorBidi" w:hAnsiTheme="minorBidi" w:cstheme="minorBidi"/>
              </w:rPr>
              <w:t>ation reporting reliable values:</w:t>
            </w:r>
          </w:p>
          <w:p w14:paraId="7FE1E3DD"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reading at BMS</w:t>
            </w:r>
          </w:p>
          <w:p w14:paraId="17EF830F"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supply airflow with all terminal units at maximum airflow</w:t>
            </w:r>
          </w:p>
          <w:p w14:paraId="5A838DF8"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supply airflow with all terminal units at minimum airflow.</w:t>
            </w:r>
          </w:p>
        </w:tc>
        <w:tc>
          <w:tcPr>
            <w:tcW w:w="450" w:type="dxa"/>
            <w:shd w:val="clear" w:color="auto" w:fill="C6D9F1" w:themeFill="text2" w:themeFillTint="33"/>
            <w:vAlign w:val="center"/>
          </w:tcPr>
          <w:p w14:paraId="03EA53CA"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F9D270D"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AF0002D"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97A30" w:rsidRPr="00FA0408" w14:paraId="1143081C" w14:textId="77777777" w:rsidTr="001E3ADC">
        <w:tc>
          <w:tcPr>
            <w:tcW w:w="540" w:type="dxa"/>
            <w:shd w:val="clear" w:color="auto" w:fill="auto"/>
            <w:noWrap/>
            <w:vAlign w:val="center"/>
          </w:tcPr>
          <w:p w14:paraId="7414CE5C" w14:textId="77777777" w:rsidR="00497A30" w:rsidRPr="00FA0408" w:rsidRDefault="00497A3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D3D98BB" w14:textId="77777777" w:rsidR="00497A30" w:rsidRPr="00FA0408" w:rsidRDefault="00497A30" w:rsidP="00497A30">
            <w:pPr>
              <w:spacing w:before="40" w:after="40"/>
              <w:rPr>
                <w:rFonts w:asciiTheme="minorBidi" w:hAnsiTheme="minorBidi" w:cstheme="minorBidi"/>
              </w:rPr>
            </w:pPr>
            <w:r w:rsidRPr="00FA0408">
              <w:rPr>
                <w:rFonts w:asciiTheme="minorBidi" w:hAnsiTheme="minorBidi" w:cstheme="minorBidi"/>
              </w:rPr>
              <w:t xml:space="preserve">Supply air temperature sensor </w:t>
            </w:r>
            <w:r w:rsidR="00616BF0" w:rsidRPr="00FA0408">
              <w:rPr>
                <w:rFonts w:asciiTheme="minorBidi" w:hAnsiTheme="minorBidi" w:cstheme="minorBidi"/>
              </w:rPr>
              <w:t>reporting reliable values:</w:t>
            </w:r>
          </w:p>
          <w:p w14:paraId="1F191AC6"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Discharge Air Temperature reading at BMS.</w:t>
            </w:r>
          </w:p>
        </w:tc>
        <w:tc>
          <w:tcPr>
            <w:tcW w:w="450" w:type="dxa"/>
            <w:shd w:val="clear" w:color="auto" w:fill="C6D9F1" w:themeFill="text2" w:themeFillTint="33"/>
            <w:vAlign w:val="center"/>
          </w:tcPr>
          <w:p w14:paraId="2124D36E"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CCFF0F7"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05BEA93"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97A30" w:rsidRPr="00FA0408" w14:paraId="360E5A04" w14:textId="77777777" w:rsidTr="001E3ADC">
        <w:tc>
          <w:tcPr>
            <w:tcW w:w="540" w:type="dxa"/>
            <w:shd w:val="clear" w:color="auto" w:fill="auto"/>
            <w:noWrap/>
            <w:vAlign w:val="center"/>
          </w:tcPr>
          <w:p w14:paraId="539AD3A4" w14:textId="77777777" w:rsidR="00497A30" w:rsidRPr="00FA0408" w:rsidRDefault="00497A3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5B620A1" w14:textId="77777777" w:rsidR="00497A30" w:rsidRPr="00FA0408" w:rsidRDefault="00497A30" w:rsidP="00497A30">
            <w:pPr>
              <w:spacing w:before="40" w:after="40"/>
              <w:rPr>
                <w:rFonts w:asciiTheme="minorBidi" w:hAnsiTheme="minorBidi" w:cstheme="minorBidi"/>
              </w:rPr>
            </w:pPr>
            <w:r w:rsidRPr="00FA0408">
              <w:rPr>
                <w:rFonts w:asciiTheme="minorBidi" w:hAnsiTheme="minorBidi" w:cstheme="minorBidi"/>
              </w:rPr>
              <w:t xml:space="preserve">Cooling coil valve position reporting </w:t>
            </w:r>
            <w:r w:rsidR="00616BF0" w:rsidRPr="00FA0408">
              <w:rPr>
                <w:rFonts w:asciiTheme="minorBidi" w:hAnsiTheme="minorBidi" w:cstheme="minorBidi"/>
              </w:rPr>
              <w:t>reliable value:</w:t>
            </w:r>
          </w:p>
          <w:p w14:paraId="670EA976"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valve position reading at BMS.</w:t>
            </w:r>
          </w:p>
        </w:tc>
        <w:tc>
          <w:tcPr>
            <w:tcW w:w="450" w:type="dxa"/>
            <w:shd w:val="clear" w:color="auto" w:fill="C6D9F1" w:themeFill="text2" w:themeFillTint="33"/>
            <w:vAlign w:val="center"/>
          </w:tcPr>
          <w:p w14:paraId="38880024"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47A2A9C"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DC19216"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97A30" w:rsidRPr="00FA0408" w14:paraId="3B0280C4" w14:textId="77777777" w:rsidTr="001E3ADC">
        <w:tc>
          <w:tcPr>
            <w:tcW w:w="540" w:type="dxa"/>
            <w:shd w:val="clear" w:color="auto" w:fill="auto"/>
            <w:noWrap/>
            <w:vAlign w:val="center"/>
          </w:tcPr>
          <w:p w14:paraId="5FA02763" w14:textId="77777777" w:rsidR="00497A30" w:rsidRPr="00FA0408" w:rsidRDefault="00497A3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E13FC4D" w14:textId="77777777" w:rsidR="00497A30" w:rsidRPr="00FA0408" w:rsidRDefault="00497A30" w:rsidP="00497A30">
            <w:pPr>
              <w:spacing w:before="40" w:after="40"/>
              <w:rPr>
                <w:rFonts w:asciiTheme="minorBidi" w:hAnsiTheme="minorBidi" w:cstheme="minorBidi"/>
              </w:rPr>
            </w:pPr>
            <w:r w:rsidRPr="00FA0408">
              <w:rPr>
                <w:rFonts w:asciiTheme="minorBidi" w:hAnsiTheme="minorBidi" w:cstheme="minorBidi"/>
              </w:rPr>
              <w:t>Heating coil valve po</w:t>
            </w:r>
            <w:r w:rsidR="00616BF0" w:rsidRPr="00FA0408">
              <w:rPr>
                <w:rFonts w:asciiTheme="minorBidi" w:hAnsiTheme="minorBidi" w:cstheme="minorBidi"/>
              </w:rPr>
              <w:t>sition reporting reliable value:</w:t>
            </w:r>
          </w:p>
          <w:p w14:paraId="7FC2C8B2"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valve position reading at BMS.</w:t>
            </w:r>
          </w:p>
        </w:tc>
        <w:tc>
          <w:tcPr>
            <w:tcW w:w="450" w:type="dxa"/>
            <w:shd w:val="clear" w:color="auto" w:fill="C6D9F1" w:themeFill="text2" w:themeFillTint="33"/>
            <w:vAlign w:val="center"/>
          </w:tcPr>
          <w:p w14:paraId="6E9A53BD"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18B7C43"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F2AE0E5"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97A30" w:rsidRPr="00FA0408" w14:paraId="1AAC6278" w14:textId="77777777" w:rsidTr="001E3ADC">
        <w:tc>
          <w:tcPr>
            <w:tcW w:w="540" w:type="dxa"/>
            <w:shd w:val="clear" w:color="auto" w:fill="auto"/>
            <w:noWrap/>
            <w:vAlign w:val="center"/>
          </w:tcPr>
          <w:p w14:paraId="6A12B54B" w14:textId="77777777" w:rsidR="00497A30" w:rsidRPr="00FA0408" w:rsidRDefault="00497A3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AC1F322" w14:textId="77777777" w:rsidR="00497A30" w:rsidRPr="00FA0408" w:rsidRDefault="00497A30" w:rsidP="00497A30">
            <w:pPr>
              <w:spacing w:before="40" w:after="40"/>
              <w:rPr>
                <w:rFonts w:asciiTheme="minorBidi" w:hAnsiTheme="minorBidi" w:cstheme="minorBidi"/>
              </w:rPr>
            </w:pPr>
            <w:r w:rsidRPr="00FA0408">
              <w:rPr>
                <w:rFonts w:asciiTheme="minorBidi" w:hAnsiTheme="minorBidi" w:cstheme="minorBidi"/>
              </w:rPr>
              <w:t>Return air damper position mapped correctly at BMS</w:t>
            </w:r>
            <w:r w:rsidR="00616BF0" w:rsidRPr="00FA0408">
              <w:rPr>
                <w:rFonts w:asciiTheme="minorBidi" w:hAnsiTheme="minorBidi" w:cstheme="minorBidi"/>
              </w:rPr>
              <w:t>:</w:t>
            </w:r>
          </w:p>
          <w:p w14:paraId="2D9946FB"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Verify failure to open generates alarm at BMS.</w:t>
            </w:r>
          </w:p>
        </w:tc>
        <w:tc>
          <w:tcPr>
            <w:tcW w:w="450" w:type="dxa"/>
            <w:shd w:val="clear" w:color="auto" w:fill="C6D9F1" w:themeFill="text2" w:themeFillTint="33"/>
            <w:vAlign w:val="center"/>
          </w:tcPr>
          <w:p w14:paraId="6C44C6AD"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586BD3B"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D1646F1"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97A30" w:rsidRPr="00FA0408" w14:paraId="0A4A4B24" w14:textId="77777777" w:rsidTr="001E3ADC">
        <w:tc>
          <w:tcPr>
            <w:tcW w:w="540" w:type="dxa"/>
            <w:shd w:val="clear" w:color="auto" w:fill="auto"/>
            <w:noWrap/>
            <w:vAlign w:val="center"/>
          </w:tcPr>
          <w:p w14:paraId="624A640B" w14:textId="77777777" w:rsidR="00497A30" w:rsidRPr="00FA0408" w:rsidRDefault="00497A3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AECDAA7" w14:textId="77777777" w:rsidR="00497A30" w:rsidRPr="00FA0408" w:rsidRDefault="00497A30" w:rsidP="00497A30">
            <w:pPr>
              <w:spacing w:before="40" w:after="40"/>
              <w:rPr>
                <w:rFonts w:asciiTheme="minorBidi" w:hAnsiTheme="minorBidi" w:cstheme="minorBidi"/>
              </w:rPr>
            </w:pPr>
            <w:r w:rsidRPr="00FA0408">
              <w:rPr>
                <w:rFonts w:asciiTheme="minorBidi" w:hAnsiTheme="minorBidi" w:cstheme="minorBidi"/>
              </w:rPr>
              <w:t>Outdoor air damper p</w:t>
            </w:r>
            <w:r w:rsidR="00616BF0" w:rsidRPr="00FA0408">
              <w:rPr>
                <w:rFonts w:asciiTheme="minorBidi" w:hAnsiTheme="minorBidi" w:cstheme="minorBidi"/>
              </w:rPr>
              <w:t>osition mapped correctly at BMS:</w:t>
            </w:r>
          </w:p>
          <w:p w14:paraId="4B8D1EA5" w14:textId="77777777" w:rsidR="00497A30" w:rsidRPr="00FA0408" w:rsidRDefault="00616BF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minimum outdoor airflow</w:t>
            </w:r>
          </w:p>
          <w:p w14:paraId="7FDD81F2"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Verify minimum damper position and associated airflow from TAB</w:t>
            </w:r>
          </w:p>
          <w:p w14:paraId="6FCF113B"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 xml:space="preserve">Verify failure to open generates alarm at </w:t>
            </w:r>
            <w:r w:rsidR="00616BF0" w:rsidRPr="00FA0408">
              <w:rPr>
                <w:rFonts w:asciiTheme="minorBidi" w:hAnsiTheme="minorBidi" w:cstheme="minorBidi"/>
              </w:rPr>
              <w:t>BMS</w:t>
            </w:r>
          </w:p>
          <w:p w14:paraId="75D4E90F"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Verify demand control ventilation programming based on outdo</w:t>
            </w:r>
            <w:r w:rsidR="00616BF0" w:rsidRPr="00FA0408">
              <w:rPr>
                <w:rFonts w:asciiTheme="minorBidi" w:hAnsiTheme="minorBidi" w:cstheme="minorBidi"/>
              </w:rPr>
              <w:t>or air and return air CO2 level</w:t>
            </w:r>
          </w:p>
          <w:p w14:paraId="03FDE28F"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return air CO2 level setpoint</w:t>
            </w:r>
          </w:p>
          <w:p w14:paraId="3DE93009"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return air CO2 level at BMS</w:t>
            </w:r>
          </w:p>
          <w:p w14:paraId="35E4A9EE"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outdoor air CO2 level at BMS.</w:t>
            </w:r>
          </w:p>
        </w:tc>
        <w:tc>
          <w:tcPr>
            <w:tcW w:w="450" w:type="dxa"/>
            <w:shd w:val="clear" w:color="auto" w:fill="C6D9F1" w:themeFill="text2" w:themeFillTint="33"/>
            <w:vAlign w:val="center"/>
          </w:tcPr>
          <w:p w14:paraId="2057CF14"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3AFEDE8"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F46CD99"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97A30" w:rsidRPr="00FA0408" w14:paraId="69E92BD9" w14:textId="77777777" w:rsidTr="001E3ADC">
        <w:tc>
          <w:tcPr>
            <w:tcW w:w="540" w:type="dxa"/>
            <w:shd w:val="clear" w:color="auto" w:fill="auto"/>
            <w:noWrap/>
            <w:vAlign w:val="center"/>
          </w:tcPr>
          <w:p w14:paraId="5F314E90" w14:textId="77777777" w:rsidR="00497A30" w:rsidRPr="00FA0408" w:rsidRDefault="00497A3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19FC3C8" w14:textId="77777777" w:rsidR="00497A30" w:rsidRPr="00FA0408" w:rsidRDefault="00497A30" w:rsidP="00497A30">
            <w:pPr>
              <w:spacing w:before="40" w:after="40"/>
              <w:rPr>
                <w:rFonts w:asciiTheme="minorBidi" w:hAnsiTheme="minorBidi" w:cstheme="minorBidi"/>
              </w:rPr>
            </w:pPr>
            <w:r w:rsidRPr="00FA0408">
              <w:rPr>
                <w:rFonts w:asciiTheme="minorBidi" w:hAnsiTheme="minorBidi" w:cstheme="minorBidi"/>
              </w:rPr>
              <w:t>Exhaust air damper p</w:t>
            </w:r>
            <w:r w:rsidR="00616BF0" w:rsidRPr="00FA0408">
              <w:rPr>
                <w:rFonts w:asciiTheme="minorBidi" w:hAnsiTheme="minorBidi" w:cstheme="minorBidi"/>
              </w:rPr>
              <w:t>osition mapped correctly at BMS:</w:t>
            </w:r>
          </w:p>
          <w:p w14:paraId="69267E7C"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Verify failure to open generates alarm at BMS.</w:t>
            </w:r>
          </w:p>
        </w:tc>
        <w:tc>
          <w:tcPr>
            <w:tcW w:w="450" w:type="dxa"/>
            <w:shd w:val="clear" w:color="auto" w:fill="C6D9F1" w:themeFill="text2" w:themeFillTint="33"/>
            <w:vAlign w:val="center"/>
          </w:tcPr>
          <w:p w14:paraId="04CF490C"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F3202D0"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CA2BAE8"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97A30" w:rsidRPr="00FA0408" w14:paraId="7DBFB3A7" w14:textId="77777777" w:rsidTr="001E3ADC">
        <w:tc>
          <w:tcPr>
            <w:tcW w:w="540" w:type="dxa"/>
            <w:shd w:val="clear" w:color="auto" w:fill="auto"/>
            <w:noWrap/>
            <w:vAlign w:val="center"/>
          </w:tcPr>
          <w:p w14:paraId="31440E4E" w14:textId="77777777" w:rsidR="00497A30" w:rsidRPr="00FA0408" w:rsidRDefault="00497A3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AE5A473" w14:textId="77777777" w:rsidR="00497A30" w:rsidRPr="00FA0408" w:rsidRDefault="00497A30" w:rsidP="00497A30">
            <w:pPr>
              <w:pStyle w:val="TblNorm"/>
              <w:spacing w:before="40"/>
              <w:rPr>
                <w:rFonts w:asciiTheme="minorBidi" w:hAnsiTheme="minorBidi" w:cstheme="minorBidi"/>
              </w:rPr>
            </w:pPr>
            <w:r w:rsidRPr="00FA0408">
              <w:rPr>
                <w:rFonts w:asciiTheme="minorBidi" w:hAnsiTheme="minorBidi" w:cstheme="minorBidi"/>
              </w:rPr>
              <w:t xml:space="preserve">Mixed air temperature sensor </w:t>
            </w:r>
            <w:r w:rsidR="00616BF0" w:rsidRPr="00FA0408">
              <w:rPr>
                <w:rFonts w:asciiTheme="minorBidi" w:hAnsiTheme="minorBidi" w:cstheme="minorBidi"/>
              </w:rPr>
              <w:t>reporting reliable values:</w:t>
            </w:r>
          </w:p>
          <w:p w14:paraId="76E288A5"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high and low temperature alarm setpoints</w:t>
            </w:r>
          </w:p>
          <w:p w14:paraId="6BA11CF9"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Mixed Air Temperature reading at BMS</w:t>
            </w:r>
          </w:p>
          <w:p w14:paraId="1EE16030"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Verify alarm at BMS if reading reaches setpoints.</w:t>
            </w:r>
          </w:p>
        </w:tc>
        <w:tc>
          <w:tcPr>
            <w:tcW w:w="450" w:type="dxa"/>
            <w:shd w:val="clear" w:color="auto" w:fill="C6D9F1" w:themeFill="text2" w:themeFillTint="33"/>
            <w:vAlign w:val="center"/>
          </w:tcPr>
          <w:p w14:paraId="4733E249"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C7CE3FC"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E430FBD"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97A30" w:rsidRPr="00FA0408" w14:paraId="230903E4" w14:textId="77777777" w:rsidTr="001E3ADC">
        <w:tc>
          <w:tcPr>
            <w:tcW w:w="540" w:type="dxa"/>
            <w:shd w:val="clear" w:color="auto" w:fill="auto"/>
            <w:noWrap/>
            <w:vAlign w:val="center"/>
          </w:tcPr>
          <w:p w14:paraId="3E5C0062" w14:textId="77777777" w:rsidR="00497A30" w:rsidRPr="00FA0408" w:rsidRDefault="00497A3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A878D09" w14:textId="77777777" w:rsidR="00497A30" w:rsidRPr="00FA0408" w:rsidRDefault="00497A30" w:rsidP="00497A30">
            <w:pPr>
              <w:pStyle w:val="TblNorm"/>
              <w:spacing w:before="40"/>
              <w:rPr>
                <w:rFonts w:asciiTheme="minorBidi" w:hAnsiTheme="minorBidi" w:cstheme="minorBidi"/>
              </w:rPr>
            </w:pPr>
            <w:r w:rsidRPr="00FA0408">
              <w:rPr>
                <w:rFonts w:asciiTheme="minorBidi" w:hAnsiTheme="minorBidi" w:cstheme="minorBidi"/>
              </w:rPr>
              <w:t>Exhaust fan current sensor mapped corr</w:t>
            </w:r>
            <w:r w:rsidR="00616BF0" w:rsidRPr="00FA0408">
              <w:rPr>
                <w:rFonts w:asciiTheme="minorBidi" w:hAnsiTheme="minorBidi" w:cstheme="minorBidi"/>
              </w:rPr>
              <w:t>ectly to BMS:</w:t>
            </w:r>
          </w:p>
          <w:p w14:paraId="6D3A7F83"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Verify alarm at BMS upon flow failure.</w:t>
            </w:r>
          </w:p>
        </w:tc>
        <w:tc>
          <w:tcPr>
            <w:tcW w:w="450" w:type="dxa"/>
            <w:shd w:val="clear" w:color="auto" w:fill="C6D9F1" w:themeFill="text2" w:themeFillTint="33"/>
            <w:vAlign w:val="center"/>
          </w:tcPr>
          <w:p w14:paraId="783ABE58"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0A53C9E"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E133C9C"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97A30" w:rsidRPr="00FA0408" w14:paraId="22BDAD12" w14:textId="77777777" w:rsidTr="001E3ADC">
        <w:tc>
          <w:tcPr>
            <w:tcW w:w="540" w:type="dxa"/>
            <w:shd w:val="clear" w:color="auto" w:fill="auto"/>
            <w:noWrap/>
            <w:vAlign w:val="center"/>
          </w:tcPr>
          <w:p w14:paraId="2BE71141" w14:textId="77777777" w:rsidR="00497A30" w:rsidRPr="00FA0408" w:rsidRDefault="00497A3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A8DB2C5" w14:textId="77777777" w:rsidR="00497A30" w:rsidRPr="00FA0408" w:rsidRDefault="00497A30" w:rsidP="00497A30">
            <w:pPr>
              <w:pStyle w:val="TblNorm"/>
              <w:spacing w:before="40"/>
              <w:rPr>
                <w:rFonts w:asciiTheme="minorBidi" w:hAnsiTheme="minorBidi" w:cstheme="minorBidi"/>
              </w:rPr>
            </w:pPr>
            <w:r w:rsidRPr="00FA0408">
              <w:rPr>
                <w:rFonts w:asciiTheme="minorBidi" w:hAnsiTheme="minorBidi" w:cstheme="minorBidi"/>
              </w:rPr>
              <w:t xml:space="preserve">Exhaust fan VFD </w:t>
            </w:r>
            <w:r w:rsidR="00616BF0" w:rsidRPr="00FA0408">
              <w:rPr>
                <w:rFonts w:asciiTheme="minorBidi" w:hAnsiTheme="minorBidi" w:cstheme="minorBidi"/>
              </w:rPr>
              <w:t>speed reporting reliable values:</w:t>
            </w:r>
          </w:p>
          <w:p w14:paraId="09100656"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reading at BMS</w:t>
            </w:r>
          </w:p>
          <w:p w14:paraId="46CFD1C1"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Verify trouble input generates alarm at BMS</w:t>
            </w:r>
          </w:p>
          <w:p w14:paraId="2DAEC204"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VFD Hz at minimum and maximum.</w:t>
            </w:r>
          </w:p>
        </w:tc>
        <w:tc>
          <w:tcPr>
            <w:tcW w:w="450" w:type="dxa"/>
            <w:shd w:val="clear" w:color="auto" w:fill="C6D9F1" w:themeFill="text2" w:themeFillTint="33"/>
            <w:vAlign w:val="center"/>
          </w:tcPr>
          <w:p w14:paraId="2455D252"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B72567B"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C6C531F"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97A30" w:rsidRPr="00FA0408" w14:paraId="4A1B77C9" w14:textId="77777777" w:rsidTr="001E3ADC">
        <w:tc>
          <w:tcPr>
            <w:tcW w:w="540" w:type="dxa"/>
            <w:shd w:val="clear" w:color="auto" w:fill="auto"/>
            <w:noWrap/>
            <w:vAlign w:val="center"/>
          </w:tcPr>
          <w:p w14:paraId="61A55917" w14:textId="77777777" w:rsidR="00497A30" w:rsidRPr="00FA0408" w:rsidRDefault="00497A3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F57A11F" w14:textId="77777777" w:rsidR="00497A30" w:rsidRPr="00FA0408" w:rsidRDefault="00497A30" w:rsidP="00497A30">
            <w:pPr>
              <w:pStyle w:val="TblNorm"/>
              <w:spacing w:before="40"/>
              <w:rPr>
                <w:rFonts w:asciiTheme="minorBidi" w:hAnsiTheme="minorBidi" w:cstheme="minorBidi"/>
              </w:rPr>
            </w:pPr>
            <w:r w:rsidRPr="00FA0408">
              <w:rPr>
                <w:rFonts w:asciiTheme="minorBidi" w:hAnsiTheme="minorBidi" w:cstheme="minorBidi"/>
              </w:rPr>
              <w:t>Return airflow monitoring st</w:t>
            </w:r>
            <w:r w:rsidR="00616BF0" w:rsidRPr="00FA0408">
              <w:rPr>
                <w:rFonts w:asciiTheme="minorBidi" w:hAnsiTheme="minorBidi" w:cstheme="minorBidi"/>
              </w:rPr>
              <w:t>ation reporting reliable values:</w:t>
            </w:r>
          </w:p>
          <w:p w14:paraId="7FCCECF6" w14:textId="77777777" w:rsidR="00497A30" w:rsidRPr="00FA0408" w:rsidRDefault="00616BF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reading at BMS</w:t>
            </w:r>
          </w:p>
          <w:p w14:paraId="73AB9D3D"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return airflow with building pressure above setpoint</w:t>
            </w:r>
          </w:p>
          <w:p w14:paraId="19BC2160"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return airflow with building pressure below setpoint.</w:t>
            </w:r>
          </w:p>
        </w:tc>
        <w:tc>
          <w:tcPr>
            <w:tcW w:w="450" w:type="dxa"/>
            <w:shd w:val="clear" w:color="auto" w:fill="C6D9F1" w:themeFill="text2" w:themeFillTint="33"/>
            <w:vAlign w:val="center"/>
          </w:tcPr>
          <w:p w14:paraId="61592F39"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5758542"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8860FDD"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97A30" w:rsidRPr="00FA0408" w14:paraId="219ADEE8" w14:textId="77777777" w:rsidTr="001E3ADC">
        <w:tc>
          <w:tcPr>
            <w:tcW w:w="540" w:type="dxa"/>
            <w:shd w:val="clear" w:color="auto" w:fill="auto"/>
            <w:noWrap/>
            <w:vAlign w:val="center"/>
          </w:tcPr>
          <w:p w14:paraId="1ACF4672" w14:textId="77777777" w:rsidR="00497A30" w:rsidRPr="00FA0408" w:rsidRDefault="00497A3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CCE3086" w14:textId="77777777" w:rsidR="00497A30" w:rsidRPr="00FA0408" w:rsidRDefault="00497A30" w:rsidP="00497A30">
            <w:pPr>
              <w:pStyle w:val="TblNorm"/>
              <w:spacing w:before="40"/>
              <w:rPr>
                <w:rFonts w:asciiTheme="minorBidi" w:hAnsiTheme="minorBidi" w:cstheme="minorBidi"/>
              </w:rPr>
            </w:pPr>
            <w:r w:rsidRPr="00FA0408">
              <w:rPr>
                <w:rFonts w:asciiTheme="minorBidi" w:hAnsiTheme="minorBidi" w:cstheme="minorBidi"/>
              </w:rPr>
              <w:t>Return air temperature s</w:t>
            </w:r>
            <w:r w:rsidR="00616BF0" w:rsidRPr="00FA0408">
              <w:rPr>
                <w:rFonts w:asciiTheme="minorBidi" w:hAnsiTheme="minorBidi" w:cstheme="minorBidi"/>
              </w:rPr>
              <w:t>ensor reporting reliable values:</w:t>
            </w:r>
          </w:p>
          <w:p w14:paraId="2D28457E" w14:textId="77777777" w:rsidR="00497A30" w:rsidRPr="00FA0408" w:rsidRDefault="00497A30" w:rsidP="00497A30">
            <w:pPr>
              <w:pStyle w:val="TblNorm"/>
              <w:spacing w:before="40"/>
              <w:ind w:left="720"/>
              <w:rPr>
                <w:rFonts w:asciiTheme="minorBidi" w:hAnsiTheme="minorBidi" w:cstheme="minorBidi"/>
              </w:rPr>
            </w:pPr>
            <w:r w:rsidRPr="00FA0408">
              <w:rPr>
                <w:rFonts w:asciiTheme="minorBidi" w:hAnsiTheme="minorBidi" w:cstheme="minorBidi"/>
              </w:rPr>
              <w:t>Record reading at BMS.</w:t>
            </w:r>
          </w:p>
        </w:tc>
        <w:tc>
          <w:tcPr>
            <w:tcW w:w="450" w:type="dxa"/>
            <w:shd w:val="clear" w:color="auto" w:fill="C6D9F1" w:themeFill="text2" w:themeFillTint="33"/>
            <w:vAlign w:val="center"/>
          </w:tcPr>
          <w:p w14:paraId="7CFED12E"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6ABCCD1"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7DD588D"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97A30" w:rsidRPr="00FA0408" w14:paraId="2485A9DF" w14:textId="77777777" w:rsidTr="001E3ADC">
        <w:tc>
          <w:tcPr>
            <w:tcW w:w="540" w:type="dxa"/>
            <w:shd w:val="clear" w:color="auto" w:fill="auto"/>
            <w:noWrap/>
            <w:vAlign w:val="center"/>
          </w:tcPr>
          <w:p w14:paraId="4D664146" w14:textId="77777777" w:rsidR="00497A30" w:rsidRPr="00FA0408" w:rsidRDefault="00497A3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6E2EFD9" w14:textId="77777777" w:rsidR="00497A30" w:rsidRPr="00FA0408" w:rsidRDefault="00497A30" w:rsidP="00497A30">
            <w:pPr>
              <w:pStyle w:val="TblNorm"/>
              <w:spacing w:before="40"/>
              <w:rPr>
                <w:rFonts w:asciiTheme="minorBidi" w:hAnsiTheme="minorBidi" w:cstheme="minorBidi"/>
              </w:rPr>
            </w:pPr>
            <w:r w:rsidRPr="00FA0408">
              <w:rPr>
                <w:rFonts w:asciiTheme="minorBidi" w:hAnsiTheme="minorBidi" w:cstheme="minorBidi"/>
              </w:rPr>
              <w:t>Building Pre</w:t>
            </w:r>
            <w:r w:rsidR="00616BF0" w:rsidRPr="00FA0408">
              <w:rPr>
                <w:rFonts w:asciiTheme="minorBidi" w:hAnsiTheme="minorBidi" w:cstheme="minorBidi"/>
              </w:rPr>
              <w:t>ssure reporting reliable values:</w:t>
            </w:r>
          </w:p>
          <w:p w14:paraId="2B18345F"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pressure sensors location</w:t>
            </w:r>
          </w:p>
          <w:p w14:paraId="5A9DE080"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Building Pressure reading at BMS.</w:t>
            </w:r>
          </w:p>
        </w:tc>
        <w:tc>
          <w:tcPr>
            <w:tcW w:w="450" w:type="dxa"/>
            <w:shd w:val="clear" w:color="auto" w:fill="C6D9F1" w:themeFill="text2" w:themeFillTint="33"/>
            <w:vAlign w:val="center"/>
          </w:tcPr>
          <w:p w14:paraId="75BA6CFB"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BF3DB43"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52F5968"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97A30" w:rsidRPr="00FA0408" w14:paraId="16C70DD6" w14:textId="77777777" w:rsidTr="001E3ADC">
        <w:tc>
          <w:tcPr>
            <w:tcW w:w="540" w:type="dxa"/>
            <w:shd w:val="clear" w:color="auto" w:fill="auto"/>
            <w:noWrap/>
            <w:vAlign w:val="center"/>
          </w:tcPr>
          <w:p w14:paraId="36D2A79B" w14:textId="77777777" w:rsidR="00497A30" w:rsidRPr="00FA0408" w:rsidRDefault="00497A3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A74A5BF" w14:textId="77777777" w:rsidR="00497A30" w:rsidRPr="00FA0408" w:rsidRDefault="00497A30" w:rsidP="00497A30">
            <w:pPr>
              <w:pStyle w:val="TblNorm"/>
              <w:spacing w:before="40"/>
              <w:rPr>
                <w:rFonts w:asciiTheme="minorBidi" w:hAnsiTheme="minorBidi" w:cstheme="minorBidi"/>
              </w:rPr>
            </w:pPr>
            <w:r w:rsidRPr="00FA0408">
              <w:rPr>
                <w:rFonts w:asciiTheme="minorBidi" w:hAnsiTheme="minorBidi" w:cstheme="minorBidi"/>
              </w:rPr>
              <w:t>AHU flow graphic is correct in BMS</w:t>
            </w:r>
            <w:r w:rsidR="00616BF0" w:rsidRPr="00FA0408">
              <w:rPr>
                <w:rFonts w:asciiTheme="minorBidi" w:hAnsiTheme="minorBidi" w:cstheme="minorBidi"/>
              </w:rPr>
              <w:t>:</w:t>
            </w:r>
          </w:p>
          <w:p w14:paraId="78077251" w14:textId="77777777" w:rsidR="00497A30" w:rsidRPr="00FA0408" w:rsidRDefault="00497A30"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Graphic easily displays system On/Off.</w:t>
            </w:r>
          </w:p>
        </w:tc>
        <w:tc>
          <w:tcPr>
            <w:tcW w:w="450" w:type="dxa"/>
            <w:shd w:val="clear" w:color="auto" w:fill="C6D9F1" w:themeFill="text2" w:themeFillTint="33"/>
            <w:vAlign w:val="center"/>
          </w:tcPr>
          <w:p w14:paraId="50B976C6"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60E72C0"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3553460"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97A30" w:rsidRPr="00FA0408" w14:paraId="5DCC1378" w14:textId="77777777" w:rsidTr="001E3ADC">
        <w:tc>
          <w:tcPr>
            <w:tcW w:w="540" w:type="dxa"/>
            <w:shd w:val="clear" w:color="auto" w:fill="auto"/>
            <w:noWrap/>
            <w:vAlign w:val="center"/>
          </w:tcPr>
          <w:p w14:paraId="6D6A7EBD" w14:textId="77777777" w:rsidR="00497A30" w:rsidRPr="00FA0408" w:rsidRDefault="00497A3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98D1B1D" w14:textId="77777777" w:rsidR="00497A30" w:rsidRPr="00FA0408" w:rsidRDefault="00497A30" w:rsidP="00497A30">
            <w:pPr>
              <w:pStyle w:val="TblNorm"/>
              <w:spacing w:before="40"/>
              <w:rPr>
                <w:rFonts w:asciiTheme="minorBidi" w:hAnsiTheme="minorBidi" w:cstheme="minorBidi"/>
              </w:rPr>
            </w:pPr>
            <w:r w:rsidRPr="00FA0408">
              <w:rPr>
                <w:rFonts w:asciiTheme="minorBidi" w:hAnsiTheme="minorBidi" w:cstheme="minorBidi"/>
              </w:rPr>
              <w:t>Specified sequences of operation and operating schedules have been implemented with all variations documented.</w:t>
            </w:r>
          </w:p>
        </w:tc>
        <w:tc>
          <w:tcPr>
            <w:tcW w:w="450" w:type="dxa"/>
            <w:shd w:val="clear" w:color="auto" w:fill="C6D9F1" w:themeFill="text2" w:themeFillTint="33"/>
            <w:vAlign w:val="center"/>
          </w:tcPr>
          <w:p w14:paraId="2555E427"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B1E83FB"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CBA2FE5"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97A30" w:rsidRPr="00FA0408" w14:paraId="4E958F7F" w14:textId="77777777" w:rsidTr="001E3ADC">
        <w:tc>
          <w:tcPr>
            <w:tcW w:w="540" w:type="dxa"/>
            <w:shd w:val="clear" w:color="auto" w:fill="auto"/>
            <w:noWrap/>
            <w:vAlign w:val="center"/>
          </w:tcPr>
          <w:p w14:paraId="7913D408" w14:textId="77777777" w:rsidR="00497A30" w:rsidRPr="00FA0408" w:rsidRDefault="00497A3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8BA3743" w14:textId="77777777" w:rsidR="00497A30" w:rsidRPr="00FA0408" w:rsidRDefault="00497A30" w:rsidP="00497A30">
            <w:pPr>
              <w:pStyle w:val="TblNorm"/>
              <w:spacing w:before="40"/>
              <w:rPr>
                <w:rFonts w:asciiTheme="minorBidi" w:hAnsiTheme="minorBidi" w:cstheme="minorBidi"/>
              </w:rPr>
            </w:pPr>
            <w:r w:rsidRPr="00FA0408">
              <w:rPr>
                <w:rFonts w:asciiTheme="minorBidi" w:hAnsiTheme="minorBidi" w:cstheme="minorBidi"/>
              </w:rPr>
              <w:t>Specified point-to-point checks have been completed and documentation record submitted for this system. All alarm points have been tested and confirmed.</w:t>
            </w:r>
          </w:p>
        </w:tc>
        <w:tc>
          <w:tcPr>
            <w:tcW w:w="450" w:type="dxa"/>
            <w:shd w:val="clear" w:color="auto" w:fill="C6D9F1" w:themeFill="text2" w:themeFillTint="33"/>
            <w:vAlign w:val="center"/>
          </w:tcPr>
          <w:p w14:paraId="6AE6BEA8"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12D3183"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DD13972"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333BC5" w:rsidRPr="00FA0408" w14:paraId="65A8701B" w14:textId="77777777" w:rsidTr="001E3ADC">
        <w:tc>
          <w:tcPr>
            <w:tcW w:w="540" w:type="dxa"/>
            <w:shd w:val="clear" w:color="auto" w:fill="auto"/>
            <w:noWrap/>
            <w:vAlign w:val="center"/>
          </w:tcPr>
          <w:p w14:paraId="5AAEE71B" w14:textId="77777777" w:rsidR="00333BC5" w:rsidRPr="00FA0408" w:rsidRDefault="00333BC5" w:rsidP="00333BC5">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02E4ED33" w14:textId="77777777" w:rsidR="00333BC5" w:rsidRPr="00FA0408" w:rsidRDefault="00333BC5" w:rsidP="00F465CD">
            <w:pPr>
              <w:spacing w:before="40" w:after="40"/>
              <w:rPr>
                <w:rFonts w:asciiTheme="minorBidi" w:hAnsiTheme="minorBidi" w:cstheme="minorBidi"/>
                <w:sz w:val="18"/>
              </w:rPr>
            </w:pPr>
            <w:r w:rsidRPr="00FA0408">
              <w:rPr>
                <w:rFonts w:asciiTheme="minorBidi" w:hAnsiTheme="minorBidi" w:cstheme="minorBidi"/>
                <w:b/>
                <w:bCs/>
                <w:sz w:val="24"/>
                <w:szCs w:val="24"/>
              </w:rPr>
              <w:t>EQUIPMENT PERFORMANCE CHECK</w:t>
            </w:r>
          </w:p>
        </w:tc>
        <w:tc>
          <w:tcPr>
            <w:tcW w:w="450" w:type="dxa"/>
            <w:shd w:val="clear" w:color="auto" w:fill="C6D9F1" w:themeFill="text2" w:themeFillTint="33"/>
            <w:vAlign w:val="center"/>
          </w:tcPr>
          <w:p w14:paraId="236C70B5" w14:textId="77777777" w:rsidR="00333BC5" w:rsidRPr="00FA0408" w:rsidRDefault="00333BC5" w:rsidP="00333BC5">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22C858F" w14:textId="77777777" w:rsidR="00333BC5" w:rsidRPr="00FA0408" w:rsidRDefault="00333BC5" w:rsidP="00333BC5">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510C7319" w14:textId="77777777" w:rsidR="00333BC5" w:rsidRPr="00FA0408" w:rsidRDefault="00333BC5" w:rsidP="00333BC5">
            <w:pPr>
              <w:ind w:left="-102" w:right="-73"/>
              <w:jc w:val="center"/>
              <w:rPr>
                <w:rFonts w:asciiTheme="minorBidi" w:hAnsiTheme="minorBidi" w:cstheme="minorBidi"/>
                <w:color w:val="000000"/>
                <w:sz w:val="16"/>
                <w:szCs w:val="16"/>
              </w:rPr>
            </w:pPr>
          </w:p>
        </w:tc>
      </w:tr>
      <w:tr w:rsidR="00497A30" w:rsidRPr="00FA0408" w14:paraId="265247A8" w14:textId="77777777" w:rsidTr="001E3ADC">
        <w:tc>
          <w:tcPr>
            <w:tcW w:w="540" w:type="dxa"/>
            <w:shd w:val="clear" w:color="auto" w:fill="auto"/>
            <w:noWrap/>
            <w:vAlign w:val="center"/>
          </w:tcPr>
          <w:p w14:paraId="09E1967A" w14:textId="77777777" w:rsidR="00497A30" w:rsidRPr="00FA0408" w:rsidRDefault="00497A3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E56718E" w14:textId="77777777" w:rsidR="00497A30" w:rsidRPr="00FA0408" w:rsidRDefault="00497A30" w:rsidP="00497A30">
            <w:pPr>
              <w:pStyle w:val="TblNorm"/>
              <w:spacing w:before="40"/>
              <w:rPr>
                <w:rFonts w:asciiTheme="minorBidi" w:hAnsiTheme="minorBidi" w:cstheme="minorBidi"/>
              </w:rPr>
            </w:pPr>
            <w:r w:rsidRPr="00FA0408">
              <w:rPr>
                <w:rFonts w:asciiTheme="minorBidi" w:hAnsiTheme="minorBidi" w:cstheme="minorBidi"/>
              </w:rPr>
              <w:t xml:space="preserve">Adjust measured flowrate and TSP (Total Static Pressure) if rotational speed measured differs greatly with the rated rpm using fan affinity law formula. Calculate </w:t>
            </w:r>
            <w:r w:rsidRPr="00FA0408">
              <w:rPr>
                <w:rFonts w:asciiTheme="minorBidi" w:hAnsiTheme="minorBidi" w:cstheme="minorBidi"/>
              </w:rPr>
              <w:lastRenderedPageBreak/>
              <w:t>the air power using the flowrate and TSP. TSP is ESP (external static pressure drop+ pressure drop across the AHU which includes filters and coils).</w:t>
            </w:r>
          </w:p>
        </w:tc>
        <w:tc>
          <w:tcPr>
            <w:tcW w:w="450" w:type="dxa"/>
            <w:shd w:val="clear" w:color="auto" w:fill="C6D9F1" w:themeFill="text2" w:themeFillTint="33"/>
            <w:vAlign w:val="center"/>
          </w:tcPr>
          <w:p w14:paraId="454F2702"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lastRenderedPageBreak/>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8984A14"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55E8647"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97A30" w:rsidRPr="00FA0408" w14:paraId="40C7A4D5" w14:textId="77777777" w:rsidTr="001E3ADC">
        <w:tc>
          <w:tcPr>
            <w:tcW w:w="540" w:type="dxa"/>
            <w:shd w:val="clear" w:color="auto" w:fill="auto"/>
            <w:noWrap/>
            <w:vAlign w:val="center"/>
          </w:tcPr>
          <w:p w14:paraId="3D93C728" w14:textId="77777777" w:rsidR="00497A30" w:rsidRPr="00FA0408" w:rsidRDefault="00497A3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94C1C2D" w14:textId="77777777" w:rsidR="00497A30" w:rsidRPr="00FA0408" w:rsidRDefault="00497A30" w:rsidP="00497A30">
            <w:pPr>
              <w:pStyle w:val="TblNorm"/>
              <w:spacing w:before="40"/>
              <w:rPr>
                <w:rFonts w:asciiTheme="minorBidi" w:hAnsiTheme="minorBidi" w:cstheme="minorBidi"/>
              </w:rPr>
            </w:pPr>
            <w:r w:rsidRPr="00FA0408">
              <w:rPr>
                <w:rFonts w:asciiTheme="minorBidi" w:hAnsiTheme="minorBidi" w:cstheme="minorBidi"/>
              </w:rPr>
              <w:t>Take current drawn during testing of rated capacity and TSP. Record voltage for the phases and calculate the electrical power drawn.</w:t>
            </w:r>
          </w:p>
        </w:tc>
        <w:tc>
          <w:tcPr>
            <w:tcW w:w="450" w:type="dxa"/>
            <w:shd w:val="clear" w:color="auto" w:fill="C6D9F1" w:themeFill="text2" w:themeFillTint="33"/>
            <w:vAlign w:val="center"/>
          </w:tcPr>
          <w:p w14:paraId="27E1D19A"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D32BFF6"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EFB10FE"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97A30" w:rsidRPr="00FA0408" w14:paraId="08979937" w14:textId="77777777" w:rsidTr="001E3ADC">
        <w:tc>
          <w:tcPr>
            <w:tcW w:w="540" w:type="dxa"/>
            <w:shd w:val="clear" w:color="auto" w:fill="auto"/>
            <w:noWrap/>
            <w:vAlign w:val="center"/>
          </w:tcPr>
          <w:p w14:paraId="460B60EF" w14:textId="77777777" w:rsidR="00497A30" w:rsidRPr="00FA0408" w:rsidRDefault="00497A3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D929DB2" w14:textId="77777777" w:rsidR="00497A30" w:rsidRPr="00FA0408" w:rsidRDefault="00497A30" w:rsidP="00497A30">
            <w:pPr>
              <w:pStyle w:val="TblNorm"/>
              <w:spacing w:before="40"/>
              <w:rPr>
                <w:rFonts w:asciiTheme="minorBidi" w:hAnsiTheme="minorBidi" w:cstheme="minorBidi"/>
              </w:rPr>
            </w:pPr>
            <w:r w:rsidRPr="00FA0408">
              <w:rPr>
                <w:rFonts w:asciiTheme="minorBidi" w:hAnsiTheme="minorBidi" w:cstheme="minorBidi"/>
              </w:rPr>
              <w:t xml:space="preserve">Calculate the overall efficiency of the fan and motor assembly by dividing the air power with the electrical power. Calculated total efficiency of the fan+motor assembly shall be equal or greater compare to the manufacturer rated total efficiency of the assembly. </w:t>
            </w:r>
          </w:p>
        </w:tc>
        <w:tc>
          <w:tcPr>
            <w:tcW w:w="450" w:type="dxa"/>
            <w:shd w:val="clear" w:color="auto" w:fill="C6D9F1" w:themeFill="text2" w:themeFillTint="33"/>
            <w:vAlign w:val="center"/>
          </w:tcPr>
          <w:p w14:paraId="3CB88C95"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EF5FE95"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E34546D"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497A30" w:rsidRPr="00FA0408" w14:paraId="773FD81F" w14:textId="77777777" w:rsidTr="001E3ADC">
        <w:tc>
          <w:tcPr>
            <w:tcW w:w="540" w:type="dxa"/>
            <w:shd w:val="clear" w:color="auto" w:fill="auto"/>
            <w:noWrap/>
            <w:vAlign w:val="center"/>
          </w:tcPr>
          <w:p w14:paraId="3ADD8EA0" w14:textId="77777777" w:rsidR="00497A30" w:rsidRPr="00FA0408" w:rsidRDefault="00497A30"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0B55A14" w14:textId="77777777" w:rsidR="00497A30" w:rsidRPr="00FA0408" w:rsidRDefault="00497A30" w:rsidP="00497A30">
            <w:pPr>
              <w:pStyle w:val="TblNorm"/>
              <w:spacing w:before="40"/>
              <w:rPr>
                <w:rFonts w:asciiTheme="minorBidi" w:hAnsiTheme="minorBidi" w:cstheme="minorBidi"/>
              </w:rPr>
            </w:pPr>
            <w:r w:rsidRPr="00FA0408">
              <w:rPr>
                <w:rFonts w:asciiTheme="minorBidi" w:hAnsiTheme="minorBidi" w:cstheme="minorBidi"/>
              </w:rPr>
              <w:t>Measure on-coil and off-coil air temperature and %RH and calculate the cooling coil capacity by the measured air flowrate and enthalpy taken from the Psychrometric chart. Calculated cooling capacity must be close to the manufacturer published adjusted cooling rating based on actual condition.</w:t>
            </w:r>
          </w:p>
        </w:tc>
        <w:tc>
          <w:tcPr>
            <w:tcW w:w="450" w:type="dxa"/>
            <w:shd w:val="clear" w:color="auto" w:fill="C6D9F1" w:themeFill="text2" w:themeFillTint="33"/>
            <w:vAlign w:val="center"/>
          </w:tcPr>
          <w:p w14:paraId="284D95D2"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37969FD"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3E3DA71" w14:textId="77777777" w:rsidR="00497A30" w:rsidRPr="00FA0408" w:rsidRDefault="00497A30" w:rsidP="00497A30">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F465CD" w:rsidRPr="00FA0408" w14:paraId="2992035D" w14:textId="77777777" w:rsidTr="001E3ADC">
        <w:tc>
          <w:tcPr>
            <w:tcW w:w="540" w:type="dxa"/>
            <w:shd w:val="clear" w:color="auto" w:fill="auto"/>
            <w:noWrap/>
            <w:vAlign w:val="center"/>
          </w:tcPr>
          <w:p w14:paraId="67530A81" w14:textId="77777777" w:rsidR="00F465CD" w:rsidRPr="00FA0408" w:rsidRDefault="00F465CD" w:rsidP="00F465CD">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7C6F0C5" w14:textId="77777777" w:rsidR="00F465CD" w:rsidRPr="00FA0408" w:rsidRDefault="00F465CD" w:rsidP="00F465CD">
            <w:pPr>
              <w:spacing w:before="40" w:after="40"/>
              <w:rPr>
                <w:rFonts w:asciiTheme="minorBidi" w:hAnsiTheme="minorBidi" w:cstheme="minorBidi"/>
                <w:b/>
                <w:bCs/>
                <w:sz w:val="18"/>
              </w:rPr>
            </w:pPr>
            <w:r w:rsidRPr="00FA0408">
              <w:rPr>
                <w:rFonts w:asciiTheme="minorBidi" w:hAnsiTheme="minorBidi" w:cstheme="minorBidi"/>
                <w:b/>
                <w:bCs/>
                <w:sz w:val="24"/>
                <w:szCs w:val="24"/>
              </w:rPr>
              <w:t>SYSTEM PERFORMANCE CHECK</w:t>
            </w:r>
            <w:r w:rsidRPr="00FA0408">
              <w:rPr>
                <w:rFonts w:asciiTheme="minorBidi" w:hAnsiTheme="minorBidi" w:cstheme="minorBidi"/>
                <w:b/>
                <w:bCs/>
                <w:sz w:val="18"/>
              </w:rPr>
              <w:t xml:space="preserve"> </w:t>
            </w:r>
          </w:p>
        </w:tc>
        <w:tc>
          <w:tcPr>
            <w:tcW w:w="450" w:type="dxa"/>
            <w:shd w:val="clear" w:color="auto" w:fill="C6D9F1" w:themeFill="text2" w:themeFillTint="33"/>
            <w:vAlign w:val="center"/>
          </w:tcPr>
          <w:p w14:paraId="260FA3B7" w14:textId="77777777" w:rsidR="00F465CD" w:rsidRPr="00FA0408" w:rsidRDefault="00F465CD" w:rsidP="00F465CD">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108578E" w14:textId="77777777" w:rsidR="00F465CD" w:rsidRPr="00FA0408" w:rsidRDefault="00F465CD" w:rsidP="00F465CD">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813C5A3" w14:textId="77777777" w:rsidR="00F465CD" w:rsidRPr="00FA0408" w:rsidRDefault="00F465CD" w:rsidP="00F465CD">
            <w:pPr>
              <w:ind w:left="-102" w:right="-73"/>
              <w:jc w:val="center"/>
              <w:rPr>
                <w:rFonts w:asciiTheme="minorBidi" w:hAnsiTheme="minorBidi" w:cstheme="minorBidi"/>
                <w:color w:val="000000"/>
                <w:sz w:val="16"/>
                <w:szCs w:val="16"/>
              </w:rPr>
            </w:pPr>
          </w:p>
        </w:tc>
      </w:tr>
      <w:tr w:rsidR="00B812ED" w:rsidRPr="00FA0408" w14:paraId="7E0C6642" w14:textId="77777777" w:rsidTr="001E3ADC">
        <w:tc>
          <w:tcPr>
            <w:tcW w:w="540" w:type="dxa"/>
            <w:shd w:val="clear" w:color="auto" w:fill="auto"/>
            <w:noWrap/>
            <w:vAlign w:val="center"/>
          </w:tcPr>
          <w:p w14:paraId="6197D815" w14:textId="77777777" w:rsidR="00B812ED" w:rsidRPr="00FA0408" w:rsidRDefault="00B812ED"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9497A8B" w14:textId="77777777" w:rsidR="00B812ED" w:rsidRPr="00FA0408" w:rsidRDefault="00B812ED" w:rsidP="00B812ED">
            <w:pPr>
              <w:pStyle w:val="TblNorm"/>
              <w:spacing w:before="40"/>
              <w:rPr>
                <w:rFonts w:asciiTheme="minorBidi" w:hAnsiTheme="minorBidi" w:cstheme="minorBidi"/>
              </w:rPr>
            </w:pPr>
            <w:r w:rsidRPr="00FA0408">
              <w:rPr>
                <w:rFonts w:asciiTheme="minorBidi" w:hAnsiTheme="minorBidi" w:cstheme="minorBidi"/>
              </w:rPr>
              <w:t>Verify scheduling of unit on BMS i</w:t>
            </w:r>
            <w:r w:rsidR="00F66EE2" w:rsidRPr="00FA0408">
              <w:rPr>
                <w:rFonts w:asciiTheme="minorBidi" w:hAnsiTheme="minorBidi" w:cstheme="minorBidi"/>
              </w:rPr>
              <w:t>n Occupied Mode</w:t>
            </w:r>
            <w:r w:rsidR="00616BF0" w:rsidRPr="00FA0408">
              <w:rPr>
                <w:rFonts w:asciiTheme="minorBidi" w:hAnsiTheme="minorBidi" w:cstheme="minorBidi"/>
              </w:rPr>
              <w:t>:</w:t>
            </w:r>
          </w:p>
          <w:p w14:paraId="32EEE2F7" w14:textId="77777777" w:rsidR="00B812ED" w:rsidRPr="00FA0408" w:rsidRDefault="00B812ED"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Verify supply and return fans are on, outside air damper is open. Put fan(s) in off manually; verify alarm at BMS upon fan failure.</w:t>
            </w:r>
          </w:p>
        </w:tc>
        <w:tc>
          <w:tcPr>
            <w:tcW w:w="450" w:type="dxa"/>
            <w:shd w:val="clear" w:color="auto" w:fill="C6D9F1" w:themeFill="text2" w:themeFillTint="33"/>
            <w:vAlign w:val="center"/>
          </w:tcPr>
          <w:p w14:paraId="1185E79D" w14:textId="77777777" w:rsidR="00B812ED" w:rsidRPr="00FA0408" w:rsidRDefault="00B812ED" w:rsidP="00B812ED">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9132942" w14:textId="77777777" w:rsidR="00B812ED" w:rsidRPr="00FA0408" w:rsidRDefault="00B812ED" w:rsidP="00B812ED">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F229DCB" w14:textId="77777777" w:rsidR="00B812ED" w:rsidRPr="00FA0408" w:rsidRDefault="00B812ED" w:rsidP="00B812ED">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B812ED" w:rsidRPr="00FA0408" w14:paraId="3F7D400F" w14:textId="77777777" w:rsidTr="001E3ADC">
        <w:tc>
          <w:tcPr>
            <w:tcW w:w="540" w:type="dxa"/>
            <w:shd w:val="clear" w:color="auto" w:fill="auto"/>
            <w:noWrap/>
            <w:vAlign w:val="center"/>
          </w:tcPr>
          <w:p w14:paraId="3CBBF94C" w14:textId="77777777" w:rsidR="00B812ED" w:rsidRPr="00FA0408" w:rsidRDefault="00B812ED"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257B440" w14:textId="77777777" w:rsidR="00B812ED" w:rsidRPr="00FA0408" w:rsidRDefault="00B812ED" w:rsidP="00B812ED">
            <w:pPr>
              <w:pStyle w:val="TblNorm"/>
              <w:spacing w:before="40"/>
              <w:rPr>
                <w:rFonts w:asciiTheme="minorBidi" w:hAnsiTheme="minorBidi" w:cstheme="minorBidi"/>
              </w:rPr>
            </w:pPr>
            <w:r w:rsidRPr="00FA0408">
              <w:rPr>
                <w:rFonts w:asciiTheme="minorBidi" w:hAnsiTheme="minorBidi" w:cstheme="minorBidi"/>
              </w:rPr>
              <w:t xml:space="preserve">Record heating and cooling set points in </w:t>
            </w:r>
            <w:r w:rsidR="00F66EE2" w:rsidRPr="00FA0408">
              <w:rPr>
                <w:rFonts w:asciiTheme="minorBidi" w:hAnsiTheme="minorBidi" w:cstheme="minorBidi"/>
              </w:rPr>
              <w:t>unoccupied mode.</w:t>
            </w:r>
          </w:p>
          <w:p w14:paraId="49AAB458" w14:textId="77777777" w:rsidR="00B812ED" w:rsidRPr="00FA0408" w:rsidRDefault="00B812ED" w:rsidP="00B812ED">
            <w:pPr>
              <w:pStyle w:val="TblNorm"/>
              <w:spacing w:before="40"/>
              <w:rPr>
                <w:rFonts w:asciiTheme="minorBidi" w:hAnsiTheme="minorBidi" w:cstheme="minorBidi"/>
              </w:rPr>
            </w:pPr>
            <w:r w:rsidRPr="00FA0408">
              <w:rPr>
                <w:rFonts w:asciiTheme="minorBidi" w:hAnsiTheme="minorBidi" w:cstheme="minorBidi"/>
              </w:rPr>
              <w:t>Schedule unit in unoccupied mode thru the BMS; Verify supply and return fans are off, the heating and cooling coil valves are closed, the outdoor air damper is closed, the return air damper is open, and t</w:t>
            </w:r>
            <w:r w:rsidR="002A77AA" w:rsidRPr="00FA0408">
              <w:rPr>
                <w:rFonts w:asciiTheme="minorBidi" w:hAnsiTheme="minorBidi" w:cstheme="minorBidi"/>
              </w:rPr>
              <w:t>he exhaust air damper is closed:</w:t>
            </w:r>
          </w:p>
          <w:p w14:paraId="34D57D8B" w14:textId="77777777" w:rsidR="00B812ED" w:rsidRPr="00FA0408" w:rsidRDefault="00B812ED"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mixed air temperature setpoint in unoccupied mode.</w:t>
            </w:r>
          </w:p>
          <w:p w14:paraId="7D3E14B6" w14:textId="77777777" w:rsidR="00B812ED" w:rsidRPr="00FA0408" w:rsidRDefault="00B812ED" w:rsidP="00B812ED">
            <w:pPr>
              <w:pStyle w:val="TblNorm"/>
              <w:spacing w:before="40"/>
              <w:rPr>
                <w:rFonts w:asciiTheme="minorBidi" w:hAnsiTheme="minorBidi" w:cstheme="minorBidi"/>
              </w:rPr>
            </w:pPr>
            <w:r w:rsidRPr="00FA0408">
              <w:rPr>
                <w:rFonts w:asciiTheme="minorBidi" w:hAnsiTheme="minorBidi" w:cstheme="minorBidi"/>
              </w:rPr>
              <w:t>Adjust mixed air temperature set point in unoccupied mode. Verify heating valve opens when mixed air temperature is below unoccupied mixed air temperatu</w:t>
            </w:r>
            <w:r w:rsidR="002A77AA" w:rsidRPr="00FA0408">
              <w:rPr>
                <w:rFonts w:asciiTheme="minorBidi" w:hAnsiTheme="minorBidi" w:cstheme="minorBidi"/>
              </w:rPr>
              <w:t>re setpoint:</w:t>
            </w:r>
          </w:p>
          <w:p w14:paraId="51AD7471" w14:textId="77777777" w:rsidR="00B812ED" w:rsidRPr="00FA0408" w:rsidRDefault="00B812ED"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testing setpoint adjustment.</w:t>
            </w:r>
          </w:p>
          <w:p w14:paraId="0658E34E" w14:textId="77777777" w:rsidR="00B812ED" w:rsidRPr="00FA0408" w:rsidRDefault="00B812ED" w:rsidP="00B812ED">
            <w:pPr>
              <w:pStyle w:val="TblNorm"/>
              <w:spacing w:before="40"/>
              <w:rPr>
                <w:rFonts w:asciiTheme="minorBidi" w:hAnsiTheme="minorBidi" w:cstheme="minorBidi"/>
              </w:rPr>
            </w:pPr>
            <w:r w:rsidRPr="00FA0408">
              <w:rPr>
                <w:rFonts w:asciiTheme="minorBidi" w:hAnsiTheme="minorBidi" w:cstheme="minorBidi"/>
              </w:rPr>
              <w:t xml:space="preserve">Maintain unit in unoccupied mode. Ensure mixed air temperature is above unoccupied mixed air temperature set point. Adjust a terminal unit downstream of AHU unoccupied setpoint to be above space temperature. Verify AHU supply fan cycles on, heating valve opens to maintain terminal unit space temperature at or </w:t>
            </w:r>
            <w:r w:rsidR="002A77AA" w:rsidRPr="00FA0408">
              <w:rPr>
                <w:rFonts w:asciiTheme="minorBidi" w:hAnsiTheme="minorBidi" w:cstheme="minorBidi"/>
              </w:rPr>
              <w:t>above night setback temperature:</w:t>
            </w:r>
          </w:p>
          <w:p w14:paraId="1B14C90E" w14:textId="77777777" w:rsidR="00B812ED" w:rsidRPr="00FA0408" w:rsidRDefault="00B812ED"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Terminal Unit and testing setpoint adjustment.</w:t>
            </w:r>
          </w:p>
        </w:tc>
        <w:tc>
          <w:tcPr>
            <w:tcW w:w="450" w:type="dxa"/>
            <w:shd w:val="clear" w:color="auto" w:fill="C6D9F1" w:themeFill="text2" w:themeFillTint="33"/>
            <w:vAlign w:val="center"/>
          </w:tcPr>
          <w:p w14:paraId="0771EDE3" w14:textId="77777777" w:rsidR="00B812ED" w:rsidRPr="00FA0408" w:rsidRDefault="00B812ED" w:rsidP="00B812ED">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8BFE21A" w14:textId="77777777" w:rsidR="00B812ED" w:rsidRPr="00FA0408" w:rsidRDefault="00B812ED" w:rsidP="00B812ED">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451C19C" w14:textId="77777777" w:rsidR="00B812ED" w:rsidRPr="00FA0408" w:rsidRDefault="00B812ED" w:rsidP="00B812ED">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B812ED" w:rsidRPr="00FA0408" w14:paraId="526BD6D6" w14:textId="77777777" w:rsidTr="001E3ADC">
        <w:tc>
          <w:tcPr>
            <w:tcW w:w="540" w:type="dxa"/>
            <w:shd w:val="clear" w:color="auto" w:fill="auto"/>
            <w:noWrap/>
            <w:vAlign w:val="center"/>
          </w:tcPr>
          <w:p w14:paraId="430F56BE" w14:textId="77777777" w:rsidR="00B812ED" w:rsidRPr="00FA0408" w:rsidRDefault="00B812ED"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E7F81F4" w14:textId="77777777" w:rsidR="00B812ED" w:rsidRPr="00FA0408" w:rsidRDefault="00B812ED" w:rsidP="00B812ED">
            <w:pPr>
              <w:pStyle w:val="TblNorm"/>
              <w:spacing w:before="40"/>
              <w:rPr>
                <w:rFonts w:asciiTheme="minorBidi" w:hAnsiTheme="minorBidi" w:cstheme="minorBidi"/>
              </w:rPr>
            </w:pPr>
            <w:r w:rsidRPr="00FA0408">
              <w:rPr>
                <w:rFonts w:asciiTheme="minorBidi" w:hAnsiTheme="minorBidi" w:cstheme="minorBidi"/>
              </w:rPr>
              <w:t>Adjust supply duct static pressure setpoint. Allow unit to stabilize. Verify supply fan speed modulates to maintain static pressure setpoint. Verify supply airflow monitorin</w:t>
            </w:r>
            <w:r w:rsidR="002A77AA" w:rsidRPr="00FA0408">
              <w:rPr>
                <w:rFonts w:asciiTheme="minorBidi" w:hAnsiTheme="minorBidi" w:cstheme="minorBidi"/>
              </w:rPr>
              <w:t>g station modulates accordingly:</w:t>
            </w:r>
          </w:p>
          <w:p w14:paraId="3CA939B2" w14:textId="77777777" w:rsidR="00B812ED" w:rsidRPr="00FA0408" w:rsidRDefault="00B812ED"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BMS static pressur</w:t>
            </w:r>
            <w:r w:rsidR="002A77AA" w:rsidRPr="00FA0408">
              <w:rPr>
                <w:rFonts w:asciiTheme="minorBidi" w:hAnsiTheme="minorBidi" w:cstheme="minorBidi"/>
              </w:rPr>
              <w:t>e setpoint</w:t>
            </w:r>
          </w:p>
          <w:p w14:paraId="43172327" w14:textId="77777777" w:rsidR="00B812ED" w:rsidRPr="00FA0408" w:rsidRDefault="00B812ED"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static pressure setpoi</w:t>
            </w:r>
            <w:r w:rsidR="002A77AA" w:rsidRPr="00FA0408">
              <w:rPr>
                <w:rFonts w:asciiTheme="minorBidi" w:hAnsiTheme="minorBidi" w:cstheme="minorBidi"/>
              </w:rPr>
              <w:t>nt adjustments made for testing</w:t>
            </w:r>
          </w:p>
          <w:p w14:paraId="69AC5F90" w14:textId="77777777" w:rsidR="00B812ED" w:rsidRPr="00FA0408" w:rsidRDefault="00B812ED"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airflow variation.</w:t>
            </w:r>
          </w:p>
        </w:tc>
        <w:tc>
          <w:tcPr>
            <w:tcW w:w="450" w:type="dxa"/>
            <w:shd w:val="clear" w:color="auto" w:fill="C6D9F1" w:themeFill="text2" w:themeFillTint="33"/>
            <w:vAlign w:val="center"/>
          </w:tcPr>
          <w:p w14:paraId="14DB13B2" w14:textId="77777777" w:rsidR="00B812ED" w:rsidRPr="00FA0408" w:rsidRDefault="00B812ED" w:rsidP="00B812ED">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38F5B39" w14:textId="77777777" w:rsidR="00B812ED" w:rsidRPr="00FA0408" w:rsidRDefault="00B812ED" w:rsidP="00B812ED">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DAB5F18" w14:textId="77777777" w:rsidR="00B812ED" w:rsidRPr="00FA0408" w:rsidRDefault="00B812ED" w:rsidP="00B812ED">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B812ED" w:rsidRPr="00FA0408" w14:paraId="2801A895" w14:textId="77777777" w:rsidTr="001E3ADC">
        <w:tc>
          <w:tcPr>
            <w:tcW w:w="540" w:type="dxa"/>
            <w:shd w:val="clear" w:color="auto" w:fill="auto"/>
            <w:noWrap/>
            <w:vAlign w:val="center"/>
          </w:tcPr>
          <w:p w14:paraId="0E1DB5A6" w14:textId="77777777" w:rsidR="00B812ED" w:rsidRPr="00FA0408" w:rsidRDefault="00B812ED"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4CE55FB" w14:textId="77777777" w:rsidR="00B812ED" w:rsidRPr="00FA0408" w:rsidRDefault="00B812ED" w:rsidP="00B812ED">
            <w:pPr>
              <w:pStyle w:val="TblNorm"/>
              <w:spacing w:before="40"/>
              <w:rPr>
                <w:rFonts w:asciiTheme="minorBidi" w:hAnsiTheme="minorBidi" w:cstheme="minorBidi"/>
              </w:rPr>
            </w:pPr>
            <w:r w:rsidRPr="00FA0408">
              <w:rPr>
                <w:rFonts w:asciiTheme="minorBidi" w:hAnsiTheme="minorBidi" w:cstheme="minorBidi"/>
              </w:rPr>
              <w:t>Adjust building pressure setpoint. Allow unit to stabilize. Verify return fan speed modulates to maintain building static pressure setpoint. Verify return airflow monitorin</w:t>
            </w:r>
            <w:r w:rsidR="002A77AA" w:rsidRPr="00FA0408">
              <w:rPr>
                <w:rFonts w:asciiTheme="minorBidi" w:hAnsiTheme="minorBidi" w:cstheme="minorBidi"/>
              </w:rPr>
              <w:t>g station modulates accordingly:</w:t>
            </w:r>
          </w:p>
          <w:p w14:paraId="1AC54C43" w14:textId="77777777" w:rsidR="00B812ED" w:rsidRPr="00FA0408" w:rsidRDefault="00B812ED"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w:t>
            </w:r>
            <w:r w:rsidR="002A77AA" w:rsidRPr="00FA0408">
              <w:rPr>
                <w:rFonts w:asciiTheme="minorBidi" w:hAnsiTheme="minorBidi" w:cstheme="minorBidi"/>
              </w:rPr>
              <w:t>cord building pressure setpoint</w:t>
            </w:r>
          </w:p>
          <w:p w14:paraId="1E0B6428" w14:textId="77777777" w:rsidR="00B812ED" w:rsidRPr="00FA0408" w:rsidRDefault="00B812ED"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 xml:space="preserve">Record building pressure setpoint </w:t>
            </w:r>
            <w:r w:rsidR="002A77AA" w:rsidRPr="00FA0408">
              <w:rPr>
                <w:rFonts w:asciiTheme="minorBidi" w:hAnsiTheme="minorBidi" w:cstheme="minorBidi"/>
              </w:rPr>
              <w:t>adjustments made for testing</w:t>
            </w:r>
          </w:p>
          <w:p w14:paraId="360E26C0" w14:textId="77777777" w:rsidR="00B812ED" w:rsidRPr="00FA0408" w:rsidRDefault="00B812ED"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airflow variation</w:t>
            </w:r>
            <w:r w:rsidR="00F66EE2" w:rsidRPr="00FA0408">
              <w:rPr>
                <w:rFonts w:asciiTheme="minorBidi" w:hAnsiTheme="minorBidi" w:cstheme="minorBidi"/>
              </w:rPr>
              <w:t>.</w:t>
            </w:r>
          </w:p>
        </w:tc>
        <w:tc>
          <w:tcPr>
            <w:tcW w:w="450" w:type="dxa"/>
            <w:shd w:val="clear" w:color="auto" w:fill="C6D9F1" w:themeFill="text2" w:themeFillTint="33"/>
            <w:vAlign w:val="center"/>
          </w:tcPr>
          <w:p w14:paraId="57F173E2" w14:textId="77777777" w:rsidR="00B812ED" w:rsidRPr="00FA0408" w:rsidRDefault="00B812ED" w:rsidP="00B812ED">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4F780A9" w14:textId="77777777" w:rsidR="00B812ED" w:rsidRPr="00FA0408" w:rsidRDefault="00B812ED" w:rsidP="00B812ED">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60FD241" w14:textId="77777777" w:rsidR="00B812ED" w:rsidRPr="00FA0408" w:rsidRDefault="00B812ED" w:rsidP="00B812ED">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B812ED" w:rsidRPr="00FA0408" w14:paraId="5F5A1DD3" w14:textId="77777777" w:rsidTr="001E3ADC">
        <w:tc>
          <w:tcPr>
            <w:tcW w:w="540" w:type="dxa"/>
            <w:shd w:val="clear" w:color="auto" w:fill="auto"/>
            <w:noWrap/>
            <w:vAlign w:val="center"/>
          </w:tcPr>
          <w:p w14:paraId="62AD32F8" w14:textId="77777777" w:rsidR="00B812ED" w:rsidRPr="00FA0408" w:rsidRDefault="00B812ED"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98941F1" w14:textId="77777777" w:rsidR="00B812ED" w:rsidRPr="00FA0408" w:rsidRDefault="00B812ED" w:rsidP="00B812ED">
            <w:pPr>
              <w:pStyle w:val="TblNorm"/>
              <w:spacing w:before="40"/>
              <w:rPr>
                <w:rFonts w:asciiTheme="minorBidi" w:hAnsiTheme="minorBidi" w:cstheme="minorBidi"/>
              </w:rPr>
            </w:pPr>
            <w:r w:rsidRPr="00FA0408">
              <w:rPr>
                <w:rFonts w:asciiTheme="minorBidi" w:hAnsiTheme="minorBidi" w:cstheme="minorBidi"/>
              </w:rPr>
              <w:t>Verify outdoor air damper modulates to maintain TAB minimum outdoor airflow.</w:t>
            </w:r>
          </w:p>
          <w:p w14:paraId="11B378F8" w14:textId="77777777" w:rsidR="00B812ED" w:rsidRPr="00FA0408" w:rsidRDefault="00F66EE2"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cfm from BMS.</w:t>
            </w:r>
          </w:p>
          <w:p w14:paraId="2D348156" w14:textId="77777777" w:rsidR="00B812ED" w:rsidRPr="00FA0408" w:rsidRDefault="00B812ED" w:rsidP="00B812ED">
            <w:pPr>
              <w:pStyle w:val="TblNorm"/>
              <w:spacing w:before="40"/>
              <w:rPr>
                <w:rFonts w:asciiTheme="minorBidi" w:hAnsiTheme="minorBidi" w:cstheme="minorBidi"/>
              </w:rPr>
            </w:pPr>
            <w:r w:rsidRPr="00FA0408">
              <w:rPr>
                <w:rFonts w:asciiTheme="minorBidi" w:hAnsiTheme="minorBidi" w:cstheme="minorBidi"/>
              </w:rPr>
              <w:t>Override outdoor air damper to 0%, start unit from unoccupied. Verify supply fan does NOT start unit outdoor air damper is verified open.</w:t>
            </w:r>
          </w:p>
        </w:tc>
        <w:tc>
          <w:tcPr>
            <w:tcW w:w="450" w:type="dxa"/>
            <w:shd w:val="clear" w:color="auto" w:fill="C6D9F1" w:themeFill="text2" w:themeFillTint="33"/>
            <w:vAlign w:val="center"/>
          </w:tcPr>
          <w:p w14:paraId="52527F68" w14:textId="77777777" w:rsidR="00B812ED" w:rsidRPr="00FA0408" w:rsidRDefault="00B812ED" w:rsidP="00B812ED">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1EE9757" w14:textId="77777777" w:rsidR="00B812ED" w:rsidRPr="00FA0408" w:rsidRDefault="00B812ED" w:rsidP="00B812ED">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930C748" w14:textId="77777777" w:rsidR="00B812ED" w:rsidRPr="00FA0408" w:rsidRDefault="00B812ED" w:rsidP="00B812ED">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AB6283" w:rsidRPr="00FA0408" w14:paraId="69EEAFAE" w14:textId="77777777" w:rsidTr="001E3ADC">
        <w:tc>
          <w:tcPr>
            <w:tcW w:w="540" w:type="dxa"/>
            <w:shd w:val="clear" w:color="auto" w:fill="auto"/>
            <w:noWrap/>
            <w:vAlign w:val="center"/>
          </w:tcPr>
          <w:p w14:paraId="1F370D7B" w14:textId="77777777" w:rsidR="00AB6283" w:rsidRPr="00FA0408" w:rsidRDefault="00AB6283"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E0CFBC1" w14:textId="77777777" w:rsidR="00AB6283" w:rsidRPr="00FA0408" w:rsidRDefault="00AB6283" w:rsidP="00AB6283">
            <w:pPr>
              <w:pStyle w:val="TblNorm"/>
              <w:spacing w:before="40"/>
              <w:rPr>
                <w:rFonts w:asciiTheme="minorBidi" w:hAnsiTheme="minorBidi" w:cstheme="minorBidi"/>
              </w:rPr>
            </w:pPr>
            <w:r w:rsidRPr="00FA0408">
              <w:rPr>
                <w:rFonts w:asciiTheme="minorBidi" w:hAnsiTheme="minorBidi" w:cstheme="minorBidi"/>
              </w:rPr>
              <w:t>Override return air damper to 0%, start unit from unoccupied. Verify supply fan does NOT start unit.</w:t>
            </w:r>
          </w:p>
        </w:tc>
        <w:tc>
          <w:tcPr>
            <w:tcW w:w="450" w:type="dxa"/>
            <w:shd w:val="clear" w:color="auto" w:fill="C6D9F1" w:themeFill="text2" w:themeFillTint="33"/>
            <w:vAlign w:val="center"/>
          </w:tcPr>
          <w:p w14:paraId="7322ED4F" w14:textId="77777777" w:rsidR="00AB6283" w:rsidRPr="00FA0408" w:rsidRDefault="00AB6283" w:rsidP="00AB6283">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DF6D382" w14:textId="77777777" w:rsidR="00AB6283" w:rsidRPr="00FA0408" w:rsidRDefault="00AB6283" w:rsidP="00AB6283">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11CD39B" w14:textId="77777777" w:rsidR="00AB6283" w:rsidRPr="00FA0408" w:rsidRDefault="00AB6283" w:rsidP="00AB6283">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AB6283" w:rsidRPr="00FA0408" w14:paraId="4525DD30" w14:textId="77777777" w:rsidTr="001E3ADC">
        <w:tc>
          <w:tcPr>
            <w:tcW w:w="540" w:type="dxa"/>
            <w:shd w:val="clear" w:color="auto" w:fill="auto"/>
            <w:noWrap/>
            <w:vAlign w:val="center"/>
          </w:tcPr>
          <w:p w14:paraId="04D6A644" w14:textId="77777777" w:rsidR="00AB6283" w:rsidRPr="00FA0408" w:rsidRDefault="00AB6283"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9B54270" w14:textId="77777777" w:rsidR="00AB6283" w:rsidRPr="00FA0408" w:rsidRDefault="00AB6283" w:rsidP="00AB6283">
            <w:pPr>
              <w:pStyle w:val="TblNorm"/>
              <w:spacing w:before="40"/>
              <w:rPr>
                <w:rFonts w:asciiTheme="minorBidi" w:hAnsiTheme="minorBidi" w:cstheme="minorBidi"/>
              </w:rPr>
            </w:pPr>
            <w:r w:rsidRPr="00FA0408">
              <w:rPr>
                <w:rFonts w:asciiTheme="minorBidi" w:hAnsiTheme="minorBidi" w:cstheme="minorBidi"/>
              </w:rPr>
              <w:t xml:space="preserve">Adjust discharge air temperature as required. Allow unit to stabilize between variations. Verify outdoor damper, relief air damper, heating coil valve, and cooling coil valve operate in sequence to </w:t>
            </w:r>
            <w:r w:rsidR="002A77AA" w:rsidRPr="00FA0408">
              <w:rPr>
                <w:rFonts w:asciiTheme="minorBidi" w:hAnsiTheme="minorBidi" w:cstheme="minorBidi"/>
              </w:rPr>
              <w:t>maintain discharge air setpoint:</w:t>
            </w:r>
            <w:r w:rsidRPr="00FA0408">
              <w:rPr>
                <w:rFonts w:asciiTheme="minorBidi" w:hAnsiTheme="minorBidi" w:cstheme="minorBidi"/>
              </w:rPr>
              <w:t xml:space="preserve"> </w:t>
            </w:r>
          </w:p>
          <w:p w14:paraId="79C2A451" w14:textId="77777777" w:rsidR="00AB6283" w:rsidRPr="00FA0408" w:rsidRDefault="00AB6283"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discharge air temperature setpoints (55°-65°F) and reset schedule.</w:t>
            </w:r>
          </w:p>
          <w:p w14:paraId="3B26AB44" w14:textId="77777777" w:rsidR="00AB6283" w:rsidRPr="00FA0408" w:rsidRDefault="00AB6283" w:rsidP="00AB6283">
            <w:pPr>
              <w:pStyle w:val="TblNorm"/>
              <w:spacing w:before="40"/>
              <w:rPr>
                <w:rFonts w:asciiTheme="minorBidi" w:hAnsiTheme="minorBidi" w:cstheme="minorBidi"/>
              </w:rPr>
            </w:pPr>
            <w:r w:rsidRPr="00FA0408">
              <w:rPr>
                <w:rFonts w:asciiTheme="minorBidi" w:hAnsiTheme="minorBidi" w:cstheme="minorBidi"/>
              </w:rPr>
              <w:t>Verify when outdoor air temperature is below 55 degrees, dampers modulate to maintain supply air temperature of 55 degrees. Verify when outdoor air temperature is above 55 degrees and return air enthalpy is greater than the outdoor air enthalpy, the return air damper and outdoor air damper modulate for free cooling while mainta</w:t>
            </w:r>
            <w:r w:rsidR="002A77AA" w:rsidRPr="00FA0408">
              <w:rPr>
                <w:rFonts w:asciiTheme="minorBidi" w:hAnsiTheme="minorBidi" w:cstheme="minorBidi"/>
              </w:rPr>
              <w:t>ining discharge air temperature:</w:t>
            </w:r>
          </w:p>
          <w:p w14:paraId="558522A6" w14:textId="77777777" w:rsidR="00AB6283" w:rsidRPr="00FA0408" w:rsidRDefault="00AB6283"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discharge air temperature here.</w:t>
            </w:r>
          </w:p>
          <w:p w14:paraId="6F8F1710" w14:textId="77777777" w:rsidR="00AB6283" w:rsidRPr="00FA0408" w:rsidRDefault="00AB6283" w:rsidP="00AB6283">
            <w:pPr>
              <w:pStyle w:val="TblNorm"/>
              <w:spacing w:before="40"/>
              <w:rPr>
                <w:rFonts w:asciiTheme="minorBidi" w:hAnsiTheme="minorBidi" w:cstheme="minorBidi"/>
              </w:rPr>
            </w:pPr>
            <w:r w:rsidRPr="00FA0408">
              <w:rPr>
                <w:rFonts w:asciiTheme="minorBidi" w:hAnsiTheme="minorBidi" w:cstheme="minorBidi"/>
              </w:rPr>
              <w:t>Verify when outdoor air temperature is</w:t>
            </w:r>
            <w:r w:rsidRPr="00FA0408">
              <w:rPr>
                <w:rFonts w:asciiTheme="minorBidi" w:hAnsiTheme="minorBidi" w:cstheme="minorBidi"/>
              </w:rPr>
              <w:tab/>
              <w:t>above 55 degrees and return air enthalpy is lower than the outdoor air enthalpy, the return air damper and outdoor air damper are at minimum position, relief damper is closed, and return damper is open. Verify when outdoor air temperature is above 65 degrees, the outdoor air damper is at minimum, relief damper is closed, and return damper is open.</w:t>
            </w:r>
          </w:p>
        </w:tc>
        <w:tc>
          <w:tcPr>
            <w:tcW w:w="450" w:type="dxa"/>
            <w:shd w:val="clear" w:color="auto" w:fill="C6D9F1" w:themeFill="text2" w:themeFillTint="33"/>
            <w:vAlign w:val="center"/>
          </w:tcPr>
          <w:p w14:paraId="5F74BC11" w14:textId="77777777" w:rsidR="00AB6283" w:rsidRPr="00FA0408" w:rsidRDefault="00AB6283" w:rsidP="00AB6283">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C5FD0BD" w14:textId="77777777" w:rsidR="00AB6283" w:rsidRPr="00FA0408" w:rsidRDefault="00AB6283" w:rsidP="00AB6283">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2D7A01A" w14:textId="77777777" w:rsidR="00AB6283" w:rsidRPr="00FA0408" w:rsidRDefault="00AB6283" w:rsidP="00AB6283">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AB6283" w:rsidRPr="00FA0408" w14:paraId="55C1DB4A" w14:textId="77777777" w:rsidTr="001E3ADC">
        <w:tc>
          <w:tcPr>
            <w:tcW w:w="540" w:type="dxa"/>
            <w:shd w:val="clear" w:color="auto" w:fill="auto"/>
            <w:noWrap/>
            <w:vAlign w:val="center"/>
          </w:tcPr>
          <w:p w14:paraId="58A348D0" w14:textId="77777777" w:rsidR="00AB6283" w:rsidRPr="00FA0408" w:rsidRDefault="00AB6283"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B2D2D41" w14:textId="77777777" w:rsidR="00AB6283" w:rsidRPr="00FA0408" w:rsidRDefault="00AB6283" w:rsidP="00AB6283">
            <w:pPr>
              <w:pStyle w:val="TblNorm"/>
              <w:spacing w:before="40"/>
              <w:rPr>
                <w:rFonts w:asciiTheme="minorBidi" w:hAnsiTheme="minorBidi" w:cstheme="minorBidi"/>
              </w:rPr>
            </w:pPr>
            <w:r w:rsidRPr="00FA0408">
              <w:rPr>
                <w:rFonts w:asciiTheme="minorBidi" w:hAnsiTheme="minorBidi" w:cstheme="minorBidi"/>
              </w:rPr>
              <w:t xml:space="preserve">Verify outdoor air damper modulates open upon a maximum </w:t>
            </w:r>
            <w:r w:rsidR="002A77AA" w:rsidRPr="00FA0408">
              <w:rPr>
                <w:rFonts w:asciiTheme="minorBidi" w:hAnsiTheme="minorBidi" w:cstheme="minorBidi"/>
              </w:rPr>
              <w:t>return air CO2 level of 600 ppm:</w:t>
            </w:r>
          </w:p>
          <w:p w14:paraId="5F2DDA59" w14:textId="77777777" w:rsidR="00AB6283" w:rsidRPr="00FA0408" w:rsidRDefault="00AB6283" w:rsidP="00D12CBE">
            <w:pPr>
              <w:pStyle w:val="ListParagraph"/>
              <w:numPr>
                <w:ilvl w:val="0"/>
                <w:numId w:val="7"/>
              </w:numPr>
              <w:spacing w:before="40" w:after="40"/>
              <w:ind w:left="720"/>
              <w:rPr>
                <w:rFonts w:asciiTheme="minorBidi" w:hAnsiTheme="minorBidi" w:cstheme="minorBidi"/>
              </w:rPr>
            </w:pPr>
            <w:r w:rsidRPr="00FA0408">
              <w:rPr>
                <w:rFonts w:asciiTheme="minorBidi" w:hAnsiTheme="minorBidi" w:cstheme="minorBidi"/>
              </w:rPr>
              <w:t>Record minimum outdoor air position with return air CO2 level less than 600 ppm.</w:t>
            </w:r>
          </w:p>
        </w:tc>
        <w:tc>
          <w:tcPr>
            <w:tcW w:w="450" w:type="dxa"/>
            <w:shd w:val="clear" w:color="auto" w:fill="C6D9F1" w:themeFill="text2" w:themeFillTint="33"/>
            <w:vAlign w:val="center"/>
          </w:tcPr>
          <w:p w14:paraId="7D1E69F6" w14:textId="77777777" w:rsidR="00AB6283" w:rsidRPr="00FA0408" w:rsidRDefault="00AB6283" w:rsidP="00AB6283">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2D3F636" w14:textId="77777777" w:rsidR="00AB6283" w:rsidRPr="00FA0408" w:rsidRDefault="00AB6283" w:rsidP="00AB6283">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8992233" w14:textId="77777777" w:rsidR="00AB6283" w:rsidRPr="00FA0408" w:rsidRDefault="00AB6283" w:rsidP="00AB6283">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AB6283" w:rsidRPr="00FA0408" w14:paraId="1C8CCF74" w14:textId="77777777" w:rsidTr="001E3ADC">
        <w:tc>
          <w:tcPr>
            <w:tcW w:w="540" w:type="dxa"/>
            <w:shd w:val="clear" w:color="auto" w:fill="auto"/>
            <w:noWrap/>
            <w:vAlign w:val="center"/>
          </w:tcPr>
          <w:p w14:paraId="09067AC8" w14:textId="77777777" w:rsidR="00AB6283" w:rsidRPr="00FA0408" w:rsidRDefault="00AB6283"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8A0F66A" w14:textId="77777777" w:rsidR="00AB6283" w:rsidRPr="00FA0408" w:rsidRDefault="00AB6283" w:rsidP="00AB6283">
            <w:pPr>
              <w:pStyle w:val="TblNorm"/>
              <w:spacing w:before="40"/>
              <w:rPr>
                <w:rFonts w:asciiTheme="minorBidi" w:hAnsiTheme="minorBidi" w:cstheme="minorBidi"/>
              </w:rPr>
            </w:pPr>
            <w:r w:rsidRPr="00FA0408">
              <w:rPr>
                <w:rFonts w:asciiTheme="minorBidi" w:hAnsiTheme="minorBidi" w:cstheme="minorBidi"/>
              </w:rPr>
              <w:t>Verify when supply fan is off, outdoor and exhaust dampers are closed. Return damper is open.</w:t>
            </w:r>
          </w:p>
        </w:tc>
        <w:tc>
          <w:tcPr>
            <w:tcW w:w="450" w:type="dxa"/>
            <w:shd w:val="clear" w:color="auto" w:fill="C6D9F1" w:themeFill="text2" w:themeFillTint="33"/>
            <w:vAlign w:val="center"/>
          </w:tcPr>
          <w:p w14:paraId="321A1D58" w14:textId="77777777" w:rsidR="00AB6283" w:rsidRPr="00FA0408" w:rsidRDefault="00AB6283" w:rsidP="00AB6283">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EE494D5" w14:textId="77777777" w:rsidR="00AB6283" w:rsidRPr="00FA0408" w:rsidRDefault="00AB6283" w:rsidP="00AB6283">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22E7D62" w14:textId="77777777" w:rsidR="00AB6283" w:rsidRPr="00FA0408" w:rsidRDefault="00AB6283" w:rsidP="00AB6283">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AB6283" w:rsidRPr="00FA0408" w14:paraId="746CFD25" w14:textId="77777777" w:rsidTr="001E3ADC">
        <w:tc>
          <w:tcPr>
            <w:tcW w:w="540" w:type="dxa"/>
            <w:shd w:val="clear" w:color="auto" w:fill="auto"/>
            <w:noWrap/>
            <w:vAlign w:val="center"/>
          </w:tcPr>
          <w:p w14:paraId="60FF471E" w14:textId="77777777" w:rsidR="00AB6283" w:rsidRPr="00FA0408" w:rsidRDefault="00AB6283"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C5829A8" w14:textId="77777777" w:rsidR="00AB6283" w:rsidRPr="00FA0408" w:rsidRDefault="00AB6283" w:rsidP="00AB6283">
            <w:pPr>
              <w:pStyle w:val="TblNorm"/>
              <w:spacing w:before="40"/>
              <w:rPr>
                <w:rFonts w:asciiTheme="minorBidi" w:hAnsiTheme="minorBidi" w:cstheme="minorBidi"/>
              </w:rPr>
            </w:pPr>
            <w:r w:rsidRPr="00FA0408">
              <w:rPr>
                <w:rFonts w:asciiTheme="minorBidi" w:hAnsiTheme="minorBidi" w:cstheme="minorBidi"/>
              </w:rPr>
              <w:t>Verify Morning Warm-Up is scheduled through BMS. Record warm up schedule. Allow unit to be in Morning Warm-Up, verify supply fan is ON, return fan is ON, heating valve is OPEN, cooling valve is CLOSED, outdoor air damper is CLOSED, return air damper OPEN, relief air damper CLOSED until return air temperature reaches 70°F. Once return air temperature rises above 70°F, verify the unit cycles back to occupied mode and all valves and dampers respond to occupied mode.</w:t>
            </w:r>
          </w:p>
        </w:tc>
        <w:tc>
          <w:tcPr>
            <w:tcW w:w="450" w:type="dxa"/>
            <w:shd w:val="clear" w:color="auto" w:fill="C6D9F1" w:themeFill="text2" w:themeFillTint="33"/>
            <w:vAlign w:val="center"/>
          </w:tcPr>
          <w:p w14:paraId="1D42F11E" w14:textId="77777777" w:rsidR="00AB6283" w:rsidRPr="00FA0408" w:rsidRDefault="00AB6283" w:rsidP="00AB6283">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C28D2A2" w14:textId="77777777" w:rsidR="00AB6283" w:rsidRPr="00FA0408" w:rsidRDefault="00AB6283" w:rsidP="00AB6283">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5255650" w14:textId="77777777" w:rsidR="00AB6283" w:rsidRPr="00FA0408" w:rsidRDefault="00AB6283" w:rsidP="00AB6283">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AB6283" w:rsidRPr="00FA0408" w14:paraId="3967A937" w14:textId="77777777" w:rsidTr="001E3ADC">
        <w:tc>
          <w:tcPr>
            <w:tcW w:w="540" w:type="dxa"/>
            <w:shd w:val="clear" w:color="auto" w:fill="auto"/>
            <w:noWrap/>
            <w:vAlign w:val="center"/>
          </w:tcPr>
          <w:p w14:paraId="14387C97" w14:textId="77777777" w:rsidR="00AB6283" w:rsidRPr="00FA0408" w:rsidRDefault="00AB6283" w:rsidP="00D12CBE">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61061FB" w14:textId="77777777" w:rsidR="00AB6283" w:rsidRPr="00FA0408" w:rsidRDefault="00AB6283" w:rsidP="00AB6283">
            <w:pPr>
              <w:pStyle w:val="TblNorm"/>
              <w:spacing w:before="40"/>
              <w:rPr>
                <w:rFonts w:asciiTheme="minorBidi" w:hAnsiTheme="minorBidi" w:cstheme="minorBidi"/>
              </w:rPr>
            </w:pPr>
            <w:r w:rsidRPr="00FA0408">
              <w:rPr>
                <w:rFonts w:asciiTheme="minorBidi" w:hAnsiTheme="minorBidi" w:cstheme="minorBidi"/>
              </w:rPr>
              <w:t>Create smoke detection alarm at the duct smoke detector wiring. Verify FDAS and BMS (optional) alarm is generated. Verify fans are OFF, outdoor air damper is CLOSED when smoke is detected.</w:t>
            </w:r>
          </w:p>
        </w:tc>
        <w:tc>
          <w:tcPr>
            <w:tcW w:w="450" w:type="dxa"/>
            <w:shd w:val="clear" w:color="auto" w:fill="C6D9F1" w:themeFill="text2" w:themeFillTint="33"/>
            <w:vAlign w:val="center"/>
          </w:tcPr>
          <w:p w14:paraId="4D8BABB4" w14:textId="77777777" w:rsidR="00AB6283" w:rsidRPr="00FA0408" w:rsidRDefault="00AB6283" w:rsidP="00AB6283">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4"/>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2470A36" w14:textId="77777777" w:rsidR="00AB6283" w:rsidRPr="00FA0408" w:rsidRDefault="00AB6283" w:rsidP="00AB6283">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5"/>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A5F69B8" w14:textId="77777777" w:rsidR="00AB6283" w:rsidRPr="00FA0408" w:rsidRDefault="00AB6283" w:rsidP="00AB6283">
            <w:pPr>
              <w:ind w:left="-102" w:right="-73"/>
              <w:jc w:val="center"/>
              <w:rPr>
                <w:rFonts w:asciiTheme="minorBidi" w:hAnsiTheme="minorBidi" w:cstheme="minorBidi"/>
                <w:color w:val="000000"/>
                <w:sz w:val="16"/>
                <w:szCs w:val="16"/>
              </w:rPr>
            </w:pPr>
            <w:r w:rsidRPr="00FA0408">
              <w:rPr>
                <w:rFonts w:asciiTheme="minorBidi" w:hAnsiTheme="minorBidi" w:cstheme="minorBidi"/>
                <w:color w:val="000000"/>
                <w:sz w:val="16"/>
                <w:szCs w:val="16"/>
              </w:rPr>
              <w:fldChar w:fldCharType="begin">
                <w:ffData>
                  <w:name w:val="Check6"/>
                  <w:enabled/>
                  <w:calcOnExit w:val="0"/>
                  <w:checkBox>
                    <w:sizeAuto/>
                    <w:default w:val="0"/>
                  </w:checkBox>
                </w:ffData>
              </w:fldChar>
            </w:r>
            <w:r w:rsidRPr="00FA0408">
              <w:rPr>
                <w:rFonts w:asciiTheme="minorBidi" w:hAnsiTheme="minorBidi" w:cstheme="minorBidi"/>
                <w:color w:val="000000"/>
                <w:sz w:val="16"/>
                <w:szCs w:val="16"/>
              </w:rPr>
              <w:instrText xml:space="preserve"> FORMCHECKBOX </w:instrText>
            </w:r>
            <w:r w:rsidR="00B20EE3">
              <w:rPr>
                <w:rFonts w:asciiTheme="minorBidi" w:hAnsiTheme="minorBidi" w:cstheme="minorBidi"/>
                <w:color w:val="000000"/>
                <w:sz w:val="16"/>
                <w:szCs w:val="16"/>
              </w:rPr>
            </w:r>
            <w:r w:rsidR="00B20EE3">
              <w:rPr>
                <w:rFonts w:asciiTheme="minorBidi" w:hAnsiTheme="minorBidi" w:cstheme="minorBidi"/>
                <w:color w:val="000000"/>
                <w:sz w:val="16"/>
                <w:szCs w:val="16"/>
              </w:rPr>
              <w:fldChar w:fldCharType="separate"/>
            </w:r>
            <w:r w:rsidRPr="00FA0408">
              <w:rPr>
                <w:rFonts w:asciiTheme="minorBidi" w:hAnsiTheme="minorBidi" w:cstheme="minorBidi"/>
                <w:color w:val="000000"/>
                <w:sz w:val="16"/>
                <w:szCs w:val="16"/>
              </w:rPr>
              <w:fldChar w:fldCharType="end"/>
            </w:r>
          </w:p>
        </w:tc>
      </w:tr>
      <w:tr w:rsidR="00AB6283" w:rsidRPr="00FA0408" w14:paraId="5B4F5F1C" w14:textId="77777777" w:rsidTr="001E3ADC">
        <w:tc>
          <w:tcPr>
            <w:tcW w:w="540" w:type="dxa"/>
            <w:shd w:val="clear" w:color="auto" w:fill="auto"/>
            <w:noWrap/>
            <w:vAlign w:val="center"/>
          </w:tcPr>
          <w:p w14:paraId="58D366A4" w14:textId="77777777" w:rsidR="00AB6283" w:rsidRPr="00FA0408" w:rsidRDefault="00AB6283" w:rsidP="00AB628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1157C3E" w14:textId="77777777" w:rsidR="00AB6283" w:rsidRPr="00FA0408" w:rsidRDefault="00AB6283" w:rsidP="00AB6283">
            <w:pPr>
              <w:pStyle w:val="TblNorm"/>
              <w:spacing w:before="40"/>
              <w:rPr>
                <w:rFonts w:asciiTheme="minorBidi" w:hAnsiTheme="minorBidi" w:cstheme="minorBidi"/>
              </w:rPr>
            </w:pPr>
          </w:p>
        </w:tc>
        <w:tc>
          <w:tcPr>
            <w:tcW w:w="450" w:type="dxa"/>
            <w:shd w:val="clear" w:color="auto" w:fill="C6D9F1" w:themeFill="text2" w:themeFillTint="33"/>
            <w:vAlign w:val="center"/>
          </w:tcPr>
          <w:p w14:paraId="704C281E" w14:textId="77777777" w:rsidR="00AB6283" w:rsidRPr="00FA0408" w:rsidRDefault="00AB6283" w:rsidP="00AB628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34ABFFAF" w14:textId="77777777" w:rsidR="00AB6283" w:rsidRPr="00FA0408" w:rsidRDefault="00AB6283" w:rsidP="00AB628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57CAEEC" w14:textId="77777777" w:rsidR="00AB6283" w:rsidRPr="00FA0408" w:rsidRDefault="00AB6283" w:rsidP="00AB6283">
            <w:pPr>
              <w:ind w:left="-102" w:right="-73"/>
              <w:jc w:val="center"/>
              <w:rPr>
                <w:rFonts w:asciiTheme="minorBidi" w:hAnsiTheme="minorBidi" w:cstheme="minorBidi"/>
                <w:color w:val="000000"/>
                <w:sz w:val="16"/>
                <w:szCs w:val="16"/>
              </w:rPr>
            </w:pPr>
          </w:p>
        </w:tc>
      </w:tr>
      <w:tr w:rsidR="00AB6283" w:rsidRPr="00FA0408" w14:paraId="66564DCA" w14:textId="77777777" w:rsidTr="001E3ADC">
        <w:tc>
          <w:tcPr>
            <w:tcW w:w="540" w:type="dxa"/>
            <w:shd w:val="clear" w:color="auto" w:fill="auto"/>
            <w:noWrap/>
            <w:vAlign w:val="center"/>
          </w:tcPr>
          <w:p w14:paraId="0F00AB0A" w14:textId="77777777" w:rsidR="00AB6283" w:rsidRPr="00FA0408" w:rsidRDefault="00AB6283" w:rsidP="00AB628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7AE4765" w14:textId="77777777" w:rsidR="00AB6283" w:rsidRPr="00FA0408" w:rsidRDefault="00AB6283" w:rsidP="00AB6283">
            <w:pPr>
              <w:pStyle w:val="TblNorm"/>
              <w:spacing w:before="40"/>
              <w:rPr>
                <w:rFonts w:asciiTheme="minorBidi" w:hAnsiTheme="minorBidi" w:cstheme="minorBidi"/>
              </w:rPr>
            </w:pPr>
          </w:p>
        </w:tc>
        <w:tc>
          <w:tcPr>
            <w:tcW w:w="450" w:type="dxa"/>
            <w:shd w:val="clear" w:color="auto" w:fill="C6D9F1" w:themeFill="text2" w:themeFillTint="33"/>
            <w:vAlign w:val="center"/>
          </w:tcPr>
          <w:p w14:paraId="63F5C056" w14:textId="77777777" w:rsidR="00AB6283" w:rsidRPr="00FA0408" w:rsidRDefault="00AB6283" w:rsidP="00AB628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65E08A7E" w14:textId="77777777" w:rsidR="00AB6283" w:rsidRPr="00FA0408" w:rsidRDefault="00AB6283" w:rsidP="00AB628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22DE926" w14:textId="77777777" w:rsidR="00AB6283" w:rsidRPr="00FA0408" w:rsidRDefault="00AB6283" w:rsidP="00AB6283">
            <w:pPr>
              <w:ind w:left="-102" w:right="-73"/>
              <w:jc w:val="center"/>
              <w:rPr>
                <w:rFonts w:asciiTheme="minorBidi" w:hAnsiTheme="minorBidi" w:cstheme="minorBidi"/>
                <w:color w:val="000000"/>
                <w:sz w:val="16"/>
                <w:szCs w:val="16"/>
              </w:rPr>
            </w:pPr>
          </w:p>
        </w:tc>
      </w:tr>
      <w:tr w:rsidR="00AB6283" w:rsidRPr="00FA0408" w14:paraId="7A04EB71" w14:textId="77777777" w:rsidTr="001E3ADC">
        <w:tc>
          <w:tcPr>
            <w:tcW w:w="540" w:type="dxa"/>
            <w:shd w:val="clear" w:color="auto" w:fill="auto"/>
            <w:noWrap/>
            <w:vAlign w:val="center"/>
          </w:tcPr>
          <w:p w14:paraId="17F3294F" w14:textId="77777777" w:rsidR="00AB6283" w:rsidRPr="00FA0408" w:rsidRDefault="00AB6283" w:rsidP="00AB628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68476E4" w14:textId="77777777" w:rsidR="00AB6283" w:rsidRPr="00FA0408" w:rsidRDefault="00AB6283" w:rsidP="00AB6283">
            <w:pPr>
              <w:pStyle w:val="TblNorm"/>
              <w:spacing w:before="40"/>
              <w:rPr>
                <w:rFonts w:asciiTheme="minorBidi" w:hAnsiTheme="minorBidi" w:cstheme="minorBidi"/>
              </w:rPr>
            </w:pPr>
          </w:p>
        </w:tc>
        <w:tc>
          <w:tcPr>
            <w:tcW w:w="450" w:type="dxa"/>
            <w:shd w:val="clear" w:color="auto" w:fill="C6D9F1" w:themeFill="text2" w:themeFillTint="33"/>
            <w:vAlign w:val="center"/>
          </w:tcPr>
          <w:p w14:paraId="02D1F5B4" w14:textId="77777777" w:rsidR="00AB6283" w:rsidRPr="00FA0408" w:rsidRDefault="00AB6283" w:rsidP="00AB628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BCBAAF2" w14:textId="77777777" w:rsidR="00AB6283" w:rsidRPr="00FA0408" w:rsidRDefault="00AB6283" w:rsidP="00AB628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5F69D45D" w14:textId="77777777" w:rsidR="00AB6283" w:rsidRPr="00FA0408" w:rsidRDefault="00AB6283" w:rsidP="00AB6283">
            <w:pPr>
              <w:ind w:left="-102" w:right="-73"/>
              <w:jc w:val="center"/>
              <w:rPr>
                <w:rFonts w:asciiTheme="minorBidi" w:hAnsiTheme="minorBidi" w:cstheme="minorBidi"/>
                <w:color w:val="000000"/>
                <w:sz w:val="16"/>
                <w:szCs w:val="16"/>
              </w:rPr>
            </w:pPr>
          </w:p>
        </w:tc>
      </w:tr>
      <w:tr w:rsidR="00AB6283" w:rsidRPr="00FA0408" w14:paraId="7F0A632E" w14:textId="77777777" w:rsidTr="00471596">
        <w:trPr>
          <w:trHeight w:val="107"/>
        </w:trPr>
        <w:tc>
          <w:tcPr>
            <w:tcW w:w="540" w:type="dxa"/>
            <w:shd w:val="clear" w:color="auto" w:fill="A6A6A6" w:themeFill="background1" w:themeFillShade="A6"/>
            <w:noWrap/>
            <w:vAlign w:val="center"/>
          </w:tcPr>
          <w:p w14:paraId="29C95154" w14:textId="77777777" w:rsidR="00AB6283" w:rsidRPr="00FA0408" w:rsidRDefault="00AB6283" w:rsidP="00AB6283">
            <w:pPr>
              <w:jc w:val="center"/>
              <w:rPr>
                <w:rFonts w:asciiTheme="minorBidi" w:hAnsiTheme="minorBidi" w:cstheme="minorBidi"/>
                <w:b/>
                <w:color w:val="FFFFFF" w:themeColor="background1"/>
                <w:sz w:val="18"/>
                <w:szCs w:val="18"/>
              </w:rPr>
            </w:pPr>
            <w:r w:rsidRPr="00FA0408">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2B41BFFC" w14:textId="77777777" w:rsidR="00AB6283" w:rsidRPr="00FA0408" w:rsidRDefault="00AB6283" w:rsidP="00AB6283">
            <w:pPr>
              <w:jc w:val="center"/>
              <w:rPr>
                <w:rFonts w:asciiTheme="minorBidi" w:hAnsiTheme="minorBidi" w:cstheme="minorBidi"/>
                <w:color w:val="FFFFFF" w:themeColor="background1"/>
              </w:rPr>
            </w:pPr>
            <w:r w:rsidRPr="00FA0408">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146EF06E" w14:textId="77777777" w:rsidR="00AB6283" w:rsidRPr="00FA0408" w:rsidRDefault="00AB6283" w:rsidP="00AB6283">
            <w:pPr>
              <w:ind w:left="-102" w:right="-73"/>
              <w:jc w:val="center"/>
              <w:rPr>
                <w:rFonts w:asciiTheme="minorBidi" w:hAnsiTheme="minorBidi" w:cstheme="minorBidi"/>
                <w:b/>
                <w:color w:val="FFFFFF" w:themeColor="background1"/>
              </w:rPr>
            </w:pPr>
            <w:r w:rsidRPr="00FA0408">
              <w:rPr>
                <w:rFonts w:asciiTheme="minorBidi" w:hAnsiTheme="minorBidi" w:cstheme="minorBidi"/>
                <w:b/>
                <w:color w:val="FFFFFF" w:themeColor="background1"/>
              </w:rPr>
              <w:t>Resolution</w:t>
            </w:r>
          </w:p>
        </w:tc>
      </w:tr>
      <w:tr w:rsidR="00AB6283" w:rsidRPr="00FA0408" w14:paraId="759C5995" w14:textId="77777777" w:rsidTr="00471596">
        <w:trPr>
          <w:trHeight w:val="107"/>
        </w:trPr>
        <w:tc>
          <w:tcPr>
            <w:tcW w:w="540" w:type="dxa"/>
            <w:shd w:val="clear" w:color="auto" w:fill="auto"/>
            <w:noWrap/>
            <w:vAlign w:val="center"/>
          </w:tcPr>
          <w:p w14:paraId="4C8BD6E5" w14:textId="77777777" w:rsidR="00AB6283" w:rsidRPr="00FA0408" w:rsidRDefault="00AB6283" w:rsidP="00AB6283">
            <w:pPr>
              <w:jc w:val="center"/>
              <w:rPr>
                <w:rFonts w:asciiTheme="minorBidi" w:hAnsiTheme="minorBidi" w:cstheme="minorBidi"/>
                <w:color w:val="000000"/>
              </w:rPr>
            </w:pPr>
          </w:p>
        </w:tc>
        <w:tc>
          <w:tcPr>
            <w:tcW w:w="4137" w:type="dxa"/>
            <w:shd w:val="clear" w:color="auto" w:fill="auto"/>
            <w:vAlign w:val="center"/>
          </w:tcPr>
          <w:p w14:paraId="2BBFDA59" w14:textId="77777777" w:rsidR="00AB6283" w:rsidRPr="00FA0408" w:rsidRDefault="00AB6283" w:rsidP="00AB6283">
            <w:pPr>
              <w:rPr>
                <w:rFonts w:asciiTheme="minorBidi" w:hAnsiTheme="minorBidi" w:cstheme="minorBidi"/>
                <w:color w:val="000000"/>
              </w:rPr>
            </w:pPr>
          </w:p>
        </w:tc>
        <w:tc>
          <w:tcPr>
            <w:tcW w:w="4863" w:type="dxa"/>
            <w:gridSpan w:val="6"/>
            <w:shd w:val="clear" w:color="auto" w:fill="auto"/>
            <w:vAlign w:val="center"/>
          </w:tcPr>
          <w:p w14:paraId="7A2842EC" w14:textId="77777777" w:rsidR="00AB6283" w:rsidRPr="00FA0408" w:rsidRDefault="00AB6283" w:rsidP="00AB6283">
            <w:pPr>
              <w:ind w:left="-8" w:right="-73"/>
              <w:rPr>
                <w:rFonts w:asciiTheme="minorBidi" w:hAnsiTheme="minorBidi" w:cstheme="minorBidi"/>
                <w:color w:val="000000"/>
              </w:rPr>
            </w:pPr>
          </w:p>
        </w:tc>
      </w:tr>
      <w:tr w:rsidR="00AB6283" w:rsidRPr="00FA0408" w14:paraId="05BEE5DA" w14:textId="77777777" w:rsidTr="00471596">
        <w:trPr>
          <w:trHeight w:val="107"/>
        </w:trPr>
        <w:tc>
          <w:tcPr>
            <w:tcW w:w="540" w:type="dxa"/>
            <w:tcBorders>
              <w:bottom w:val="single" w:sz="4" w:space="0" w:color="auto"/>
            </w:tcBorders>
            <w:shd w:val="clear" w:color="auto" w:fill="auto"/>
            <w:noWrap/>
            <w:vAlign w:val="center"/>
          </w:tcPr>
          <w:p w14:paraId="0A25A118" w14:textId="77777777" w:rsidR="00AB6283" w:rsidRPr="00FA0408" w:rsidRDefault="00AB6283" w:rsidP="00AB6283">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60A1C1DA" w14:textId="77777777" w:rsidR="00AB6283" w:rsidRPr="00FA0408" w:rsidRDefault="00AB6283" w:rsidP="00AB6283">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3896A183" w14:textId="77777777" w:rsidR="00AB6283" w:rsidRPr="00FA0408" w:rsidRDefault="00AB6283" w:rsidP="00AB6283">
            <w:pPr>
              <w:ind w:left="-8" w:right="-73"/>
              <w:rPr>
                <w:rFonts w:asciiTheme="minorBidi" w:hAnsiTheme="minorBidi" w:cstheme="minorBidi"/>
                <w:color w:val="000000"/>
              </w:rPr>
            </w:pPr>
          </w:p>
        </w:tc>
      </w:tr>
      <w:tr w:rsidR="00AB6283" w:rsidRPr="00FA0408" w14:paraId="5020BEFE" w14:textId="77777777" w:rsidTr="00471596">
        <w:trPr>
          <w:trHeight w:val="107"/>
        </w:trPr>
        <w:tc>
          <w:tcPr>
            <w:tcW w:w="540" w:type="dxa"/>
            <w:tcBorders>
              <w:bottom w:val="single" w:sz="4" w:space="0" w:color="auto"/>
            </w:tcBorders>
            <w:shd w:val="clear" w:color="auto" w:fill="auto"/>
            <w:noWrap/>
            <w:vAlign w:val="center"/>
          </w:tcPr>
          <w:p w14:paraId="078485B6" w14:textId="77777777" w:rsidR="00AB6283" w:rsidRPr="00FA0408" w:rsidRDefault="00AB6283" w:rsidP="00AB6283">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020A3C5C" w14:textId="77777777" w:rsidR="00AB6283" w:rsidRPr="00FA0408" w:rsidRDefault="00AB6283" w:rsidP="00AB6283">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5DBA5376" w14:textId="77777777" w:rsidR="00AB6283" w:rsidRPr="00FA0408" w:rsidRDefault="00AB6283" w:rsidP="00AB6283">
            <w:pPr>
              <w:ind w:left="-8" w:right="-73"/>
              <w:rPr>
                <w:rFonts w:asciiTheme="minorBidi" w:hAnsiTheme="minorBidi" w:cstheme="minorBidi"/>
                <w:color w:val="000000"/>
              </w:rPr>
            </w:pPr>
          </w:p>
        </w:tc>
      </w:tr>
      <w:tr w:rsidR="00AB6283" w:rsidRPr="00FA0408" w14:paraId="378561FE" w14:textId="77777777" w:rsidTr="00471596">
        <w:trPr>
          <w:trHeight w:val="107"/>
        </w:trPr>
        <w:tc>
          <w:tcPr>
            <w:tcW w:w="540" w:type="dxa"/>
            <w:tcBorders>
              <w:bottom w:val="single" w:sz="4" w:space="0" w:color="auto"/>
            </w:tcBorders>
            <w:shd w:val="clear" w:color="auto" w:fill="auto"/>
            <w:noWrap/>
            <w:vAlign w:val="center"/>
          </w:tcPr>
          <w:p w14:paraId="134C010D" w14:textId="77777777" w:rsidR="00AB6283" w:rsidRPr="00FA0408" w:rsidRDefault="00AB6283" w:rsidP="00AB6283">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65D0FCFA" w14:textId="77777777" w:rsidR="00AB6283" w:rsidRPr="00FA0408" w:rsidRDefault="00AB6283" w:rsidP="00AB6283">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1D85F7F0" w14:textId="77777777" w:rsidR="00AB6283" w:rsidRPr="00FA0408" w:rsidRDefault="00AB6283" w:rsidP="00AB6283">
            <w:pPr>
              <w:ind w:left="-8" w:right="-73"/>
              <w:rPr>
                <w:rFonts w:asciiTheme="minorBidi" w:hAnsiTheme="minorBidi" w:cstheme="minorBidi"/>
                <w:color w:val="000000"/>
              </w:rPr>
            </w:pPr>
          </w:p>
        </w:tc>
      </w:tr>
      <w:tr w:rsidR="00AB6283" w:rsidRPr="00FA0408" w14:paraId="44B7ADFC" w14:textId="77777777" w:rsidTr="00471596">
        <w:trPr>
          <w:trHeight w:val="107"/>
        </w:trPr>
        <w:tc>
          <w:tcPr>
            <w:tcW w:w="4677" w:type="dxa"/>
            <w:gridSpan w:val="2"/>
            <w:tcBorders>
              <w:top w:val="single" w:sz="4" w:space="0" w:color="auto"/>
              <w:bottom w:val="nil"/>
            </w:tcBorders>
            <w:shd w:val="clear" w:color="auto" w:fill="auto"/>
            <w:noWrap/>
            <w:vAlign w:val="center"/>
          </w:tcPr>
          <w:p w14:paraId="130D22C5" w14:textId="77777777" w:rsidR="00AB6283" w:rsidRPr="00FA0408" w:rsidRDefault="00AB6283" w:rsidP="00AB6283">
            <w:pPr>
              <w:rPr>
                <w:rFonts w:asciiTheme="minorBidi" w:hAnsiTheme="minorBidi" w:cstheme="minorBidi"/>
                <w:color w:val="000000"/>
                <w:sz w:val="16"/>
                <w:szCs w:val="16"/>
              </w:rPr>
            </w:pPr>
            <w:r w:rsidRPr="00FA0408">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79FB9CB4" w14:textId="77777777" w:rsidR="00AB6283" w:rsidRPr="00FA0408" w:rsidRDefault="00AB6283" w:rsidP="00AB6283">
            <w:pPr>
              <w:ind w:left="-8" w:right="-73"/>
              <w:rPr>
                <w:rFonts w:asciiTheme="minorBidi" w:hAnsiTheme="minorBidi" w:cstheme="minorBidi"/>
                <w:color w:val="000000"/>
                <w:sz w:val="16"/>
                <w:szCs w:val="16"/>
              </w:rPr>
            </w:pPr>
            <w:r w:rsidRPr="00FA0408">
              <w:rPr>
                <w:rFonts w:asciiTheme="minorBidi" w:hAnsiTheme="minorBidi" w:cstheme="minorBidi"/>
                <w:color w:val="000000"/>
                <w:sz w:val="16"/>
                <w:szCs w:val="16"/>
              </w:rPr>
              <w:t>Checker's Name / Signature and Date:</w:t>
            </w:r>
          </w:p>
        </w:tc>
      </w:tr>
      <w:tr w:rsidR="00AB6283" w:rsidRPr="00FA0408" w14:paraId="2313B82C" w14:textId="77777777" w:rsidTr="00471596">
        <w:trPr>
          <w:trHeight w:val="517"/>
        </w:trPr>
        <w:tc>
          <w:tcPr>
            <w:tcW w:w="4677" w:type="dxa"/>
            <w:gridSpan w:val="2"/>
            <w:tcBorders>
              <w:top w:val="nil"/>
            </w:tcBorders>
            <w:shd w:val="clear" w:color="auto" w:fill="auto"/>
            <w:noWrap/>
            <w:vAlign w:val="center"/>
          </w:tcPr>
          <w:p w14:paraId="559A7B7B" w14:textId="77777777" w:rsidR="00AB6283" w:rsidRPr="00FA0408" w:rsidRDefault="00AB6283" w:rsidP="00AB6283">
            <w:pPr>
              <w:rPr>
                <w:rFonts w:asciiTheme="minorBidi" w:hAnsiTheme="minorBidi" w:cstheme="minorBidi"/>
                <w:color w:val="000000"/>
              </w:rPr>
            </w:pPr>
          </w:p>
        </w:tc>
        <w:tc>
          <w:tcPr>
            <w:tcW w:w="4863" w:type="dxa"/>
            <w:gridSpan w:val="6"/>
            <w:tcBorders>
              <w:top w:val="nil"/>
            </w:tcBorders>
            <w:shd w:val="clear" w:color="auto" w:fill="auto"/>
            <w:vAlign w:val="center"/>
          </w:tcPr>
          <w:p w14:paraId="227FFCD8" w14:textId="77777777" w:rsidR="00AB6283" w:rsidRPr="00FA0408" w:rsidRDefault="00AB6283" w:rsidP="00AB6283">
            <w:pPr>
              <w:ind w:left="-8" w:right="-73"/>
              <w:rPr>
                <w:rFonts w:asciiTheme="minorBidi" w:hAnsiTheme="minorBidi" w:cstheme="minorBidi"/>
                <w:color w:val="000000"/>
              </w:rPr>
            </w:pPr>
          </w:p>
        </w:tc>
      </w:tr>
    </w:tbl>
    <w:p w14:paraId="468D3152" w14:textId="77777777" w:rsidR="00024235" w:rsidRPr="00FA0408" w:rsidRDefault="00024235" w:rsidP="00B51061">
      <w:pPr>
        <w:rPr>
          <w:rFonts w:asciiTheme="minorBidi" w:hAnsiTheme="minorBidi" w:cstheme="minorBidi"/>
          <w:sz w:val="4"/>
          <w:szCs w:val="4"/>
        </w:rPr>
      </w:pPr>
    </w:p>
    <w:sectPr w:rsidR="00024235" w:rsidRPr="00FA0408" w:rsidSect="00D65D9E">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B1EA7" w14:textId="77777777" w:rsidR="00B20EE3" w:rsidRDefault="00B20EE3">
      <w:r>
        <w:separator/>
      </w:r>
    </w:p>
    <w:p w14:paraId="4423AA69" w14:textId="77777777" w:rsidR="00B20EE3" w:rsidRDefault="00B20EE3"/>
  </w:endnote>
  <w:endnote w:type="continuationSeparator" w:id="0">
    <w:p w14:paraId="5B5245F2" w14:textId="77777777" w:rsidR="00B20EE3" w:rsidRDefault="00B20EE3">
      <w:r>
        <w:continuationSeparator/>
      </w:r>
    </w:p>
    <w:p w14:paraId="7E523019" w14:textId="77777777" w:rsidR="00B20EE3" w:rsidRDefault="00B20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5C683" w14:textId="77777777" w:rsidR="00FA0408" w:rsidRDefault="00FA0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848E" w14:textId="210CA1B0" w:rsidR="00FA0408" w:rsidRPr="008141D5" w:rsidRDefault="00FA0408" w:rsidP="00FA0408">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5408" behindDoc="0" locked="0" layoutInCell="1" allowOverlap="1" wp14:anchorId="4CD80E0A" wp14:editId="179F7F5C">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9D7AD5"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111022F14BA34978814D5680D9F5DCD3"/>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EPM-KT0-TP-000032</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260D0B64E2AB462D8E8CD2F4A7286423"/>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A80872">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p>
  <w:p w14:paraId="1E5303E5" w14:textId="77777777" w:rsidR="00FA0408" w:rsidRDefault="00FA0408" w:rsidP="00FA0408">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71C92687" w14:textId="77777777" w:rsidR="00FA0408" w:rsidRPr="00DE080B" w:rsidRDefault="00FA0408" w:rsidP="00FA0408">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18862377" w14:textId="70099A6B" w:rsidR="00616BF0" w:rsidRPr="007617EA" w:rsidRDefault="00616BF0" w:rsidP="00761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616BF0" w14:paraId="612D6501" w14:textId="77777777" w:rsidTr="00AD22DC">
      <w:trPr>
        <w:jc w:val="center"/>
      </w:trPr>
      <w:tc>
        <w:tcPr>
          <w:tcW w:w="3115" w:type="dxa"/>
        </w:tcPr>
        <w:p w14:paraId="10A8F6EC" w14:textId="77777777" w:rsidR="00616BF0" w:rsidRDefault="00B20EE3"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616BF0">
                <w:rPr>
                  <w:sz w:val="16"/>
                  <w:szCs w:val="16"/>
                  <w:lang w:val="en-AU"/>
                </w:rPr>
                <w:t>EPM-KT0-TP-000032</w:t>
              </w:r>
            </w:sdtContent>
          </w:sdt>
          <w:r w:rsidR="00616BF0">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BE7F64">
                <w:rPr>
                  <w:sz w:val="16"/>
                  <w:szCs w:val="16"/>
                  <w:lang w:val="en-AU"/>
                </w:rPr>
                <w:t>000</w:t>
              </w:r>
            </w:sdtContent>
          </w:sdt>
        </w:p>
      </w:tc>
      <w:tc>
        <w:tcPr>
          <w:tcW w:w="3115" w:type="dxa"/>
        </w:tcPr>
        <w:p w14:paraId="3D156D56" w14:textId="77777777" w:rsidR="00616BF0" w:rsidRDefault="00616BF0"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7A105F85" w14:textId="77777777" w:rsidR="00616BF0" w:rsidRDefault="00616BF0"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2A77AA">
            <w:rPr>
              <w:noProof/>
              <w:sz w:val="16"/>
              <w:szCs w:val="16"/>
            </w:rPr>
            <w:t>4</w:t>
          </w:r>
          <w:r w:rsidRPr="00E662DA">
            <w:rPr>
              <w:sz w:val="16"/>
              <w:szCs w:val="16"/>
            </w:rPr>
            <w:fldChar w:fldCharType="end"/>
          </w:r>
        </w:p>
      </w:tc>
    </w:tr>
    <w:tr w:rsidR="00616BF0" w14:paraId="0A9DCB90" w14:textId="77777777" w:rsidTr="00AD22DC">
      <w:trPr>
        <w:jc w:val="center"/>
      </w:trPr>
      <w:tc>
        <w:tcPr>
          <w:tcW w:w="9345" w:type="dxa"/>
          <w:gridSpan w:val="3"/>
        </w:tcPr>
        <w:p w14:paraId="2588C296" w14:textId="77777777" w:rsidR="00616BF0" w:rsidRPr="00583BAF" w:rsidRDefault="00616BF0"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616BF0" w14:paraId="667C13C2" w14:textId="77777777" w:rsidTr="00AD22DC">
      <w:trPr>
        <w:trHeight w:val="258"/>
        <w:jc w:val="center"/>
      </w:trPr>
      <w:tc>
        <w:tcPr>
          <w:tcW w:w="9345" w:type="dxa"/>
          <w:gridSpan w:val="3"/>
        </w:tcPr>
        <w:p w14:paraId="62970956" w14:textId="77777777" w:rsidR="00616BF0" w:rsidRDefault="00616BF0" w:rsidP="00B76886">
          <w:pPr>
            <w:rPr>
              <w:rFonts w:ascii="Calibri" w:hAnsi="Calibri" w:cs="Calibri"/>
              <w:sz w:val="12"/>
              <w:szCs w:val="12"/>
              <w:lang w:val="en-GB"/>
            </w:rPr>
          </w:pPr>
        </w:p>
        <w:p w14:paraId="574E00A8" w14:textId="77777777" w:rsidR="00616BF0" w:rsidRPr="00971B7A" w:rsidRDefault="00B20EE3"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616BF0">
                <w:rPr>
                  <w:rFonts w:cs="Arial"/>
                  <w:sz w:val="12"/>
                  <w:szCs w:val="12"/>
                  <w:lang w:val="en-GB"/>
                </w:rPr>
                <w:t>Checklist - Functional and Performance Test for</w:t>
              </w:r>
            </w:sdtContent>
          </w:sdt>
          <w:r w:rsidR="00616BF0"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410ED471" w14:textId="77777777" w:rsidR="00616BF0" w:rsidRPr="00583BAF" w:rsidRDefault="00616BF0">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E98EF" w14:textId="77777777" w:rsidR="00B20EE3" w:rsidRDefault="00B20EE3">
      <w:r>
        <w:separator/>
      </w:r>
    </w:p>
    <w:p w14:paraId="33ADE284" w14:textId="77777777" w:rsidR="00B20EE3" w:rsidRDefault="00B20EE3"/>
  </w:footnote>
  <w:footnote w:type="continuationSeparator" w:id="0">
    <w:p w14:paraId="5BFC3291" w14:textId="77777777" w:rsidR="00B20EE3" w:rsidRDefault="00B20EE3">
      <w:r>
        <w:continuationSeparator/>
      </w:r>
    </w:p>
    <w:p w14:paraId="752CD883" w14:textId="77777777" w:rsidR="00B20EE3" w:rsidRDefault="00B20E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31D2" w14:textId="77777777" w:rsidR="00FA0408" w:rsidRDefault="00FA0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78BF2" w14:textId="5EAF5ED7" w:rsidR="00616BF0" w:rsidRPr="00FA0408" w:rsidRDefault="007617EA" w:rsidP="005E5122">
    <w:pPr>
      <w:pStyle w:val="Header"/>
      <w:ind w:left="2127" w:right="1435"/>
      <w:jc w:val="center"/>
      <w:rPr>
        <w:rFonts w:asciiTheme="minorBidi" w:hAnsiTheme="minorBidi" w:cstheme="minorBidi"/>
        <w:b/>
        <w:sz w:val="24"/>
        <w:szCs w:val="24"/>
      </w:rPr>
    </w:pPr>
    <w:r w:rsidRPr="009A054C">
      <w:rPr>
        <w:b/>
        <w:noProof/>
        <w:sz w:val="24"/>
        <w:szCs w:val="24"/>
      </w:rPr>
      <w:drawing>
        <wp:anchor distT="0" distB="0" distL="114300" distR="114300" simplePos="0" relativeHeight="251663360" behindDoc="0" locked="0" layoutInCell="1" allowOverlap="1" wp14:anchorId="08D6456F" wp14:editId="397122B3">
          <wp:simplePos x="0" y="0"/>
          <wp:positionH relativeFrom="margin">
            <wp:posOffset>-771525</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616BF0" w:rsidRPr="00FA0408">
          <w:rPr>
            <w:rFonts w:asciiTheme="minorBidi" w:hAnsiTheme="minorBidi" w:cstheme="minorBidi"/>
            <w:b/>
            <w:sz w:val="22"/>
            <w:szCs w:val="22"/>
          </w:rPr>
          <w:t>Checklist - Functional and Performance Test for</w:t>
        </w:r>
      </w:sdtContent>
    </w:sdt>
    <w:r w:rsidR="00616BF0" w:rsidRPr="00FA0408">
      <w:rPr>
        <w:rFonts w:asciiTheme="minorBidi" w:hAnsiTheme="minorBidi" w:cstheme="minorBidi"/>
        <w:b/>
        <w:sz w:val="22"/>
        <w:szCs w:val="22"/>
      </w:rPr>
      <w:t xml:space="preserve"> Centralized AHU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F49C" w14:textId="77777777" w:rsidR="00616BF0" w:rsidRDefault="00616BF0">
    <w:pPr>
      <w:pStyle w:val="Header"/>
    </w:pPr>
  </w:p>
  <w:p w14:paraId="4A66F417" w14:textId="77777777" w:rsidR="00616BF0" w:rsidRDefault="00616BF0"/>
  <w:p w14:paraId="6AAEF403" w14:textId="77777777" w:rsidR="00616BF0" w:rsidRDefault="00616BF0"/>
  <w:p w14:paraId="54D4193D" w14:textId="77777777" w:rsidR="00616BF0" w:rsidRDefault="00616B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80DFC"/>
    <w:multiLevelType w:val="hybridMultilevel"/>
    <w:tmpl w:val="7B1E9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5"/>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2E61"/>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D7B"/>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A77AA"/>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5FAB"/>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3A9E"/>
    <w:rsid w:val="00333BC5"/>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0B8"/>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19DF"/>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5E40"/>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94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64AC"/>
    <w:rsid w:val="00487475"/>
    <w:rsid w:val="004904D2"/>
    <w:rsid w:val="00491CAA"/>
    <w:rsid w:val="00492642"/>
    <w:rsid w:val="0049398F"/>
    <w:rsid w:val="00494ADB"/>
    <w:rsid w:val="00497921"/>
    <w:rsid w:val="00497A30"/>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AB0"/>
    <w:rsid w:val="004B3D5B"/>
    <w:rsid w:val="004B7009"/>
    <w:rsid w:val="004B7F6F"/>
    <w:rsid w:val="004C013A"/>
    <w:rsid w:val="004C0C5D"/>
    <w:rsid w:val="004C401F"/>
    <w:rsid w:val="004C4D38"/>
    <w:rsid w:val="004C59F2"/>
    <w:rsid w:val="004C70AB"/>
    <w:rsid w:val="004D03AA"/>
    <w:rsid w:val="004D03D3"/>
    <w:rsid w:val="004D08A7"/>
    <w:rsid w:val="004D0EB5"/>
    <w:rsid w:val="004D1989"/>
    <w:rsid w:val="004D1D21"/>
    <w:rsid w:val="004D1D60"/>
    <w:rsid w:val="004D1F9A"/>
    <w:rsid w:val="004D2195"/>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367A"/>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81F"/>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0D20"/>
    <w:rsid w:val="005E2257"/>
    <w:rsid w:val="005E268C"/>
    <w:rsid w:val="005E41E4"/>
    <w:rsid w:val="005E5122"/>
    <w:rsid w:val="005E5661"/>
    <w:rsid w:val="005E5AEB"/>
    <w:rsid w:val="005E5D65"/>
    <w:rsid w:val="005E612E"/>
    <w:rsid w:val="005E62F9"/>
    <w:rsid w:val="005E67F5"/>
    <w:rsid w:val="005E7531"/>
    <w:rsid w:val="005E795A"/>
    <w:rsid w:val="005E7B35"/>
    <w:rsid w:val="005F147F"/>
    <w:rsid w:val="005F1DB8"/>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16BF0"/>
    <w:rsid w:val="00620421"/>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54CC"/>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5C50"/>
    <w:rsid w:val="006A6A09"/>
    <w:rsid w:val="006B113F"/>
    <w:rsid w:val="006B5391"/>
    <w:rsid w:val="006C06FB"/>
    <w:rsid w:val="006C1246"/>
    <w:rsid w:val="006C170C"/>
    <w:rsid w:val="006C2DC4"/>
    <w:rsid w:val="006C54E9"/>
    <w:rsid w:val="006C68A8"/>
    <w:rsid w:val="006C7377"/>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B47"/>
    <w:rsid w:val="00703CD5"/>
    <w:rsid w:val="007045BB"/>
    <w:rsid w:val="00704D37"/>
    <w:rsid w:val="00705631"/>
    <w:rsid w:val="00705DF2"/>
    <w:rsid w:val="00706B03"/>
    <w:rsid w:val="00706D3D"/>
    <w:rsid w:val="00710554"/>
    <w:rsid w:val="00710B6E"/>
    <w:rsid w:val="00711955"/>
    <w:rsid w:val="0071221F"/>
    <w:rsid w:val="007127B4"/>
    <w:rsid w:val="0071386E"/>
    <w:rsid w:val="007139D8"/>
    <w:rsid w:val="00714F61"/>
    <w:rsid w:val="007160DA"/>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17E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3A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0B31"/>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16DB"/>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B5B"/>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6E0"/>
    <w:rsid w:val="009977C3"/>
    <w:rsid w:val="00997D87"/>
    <w:rsid w:val="009A20C4"/>
    <w:rsid w:val="009A708D"/>
    <w:rsid w:val="009A7237"/>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1449"/>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29F2"/>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1C87"/>
    <w:rsid w:val="00A72565"/>
    <w:rsid w:val="00A73F35"/>
    <w:rsid w:val="00A741AB"/>
    <w:rsid w:val="00A75E42"/>
    <w:rsid w:val="00A77EBC"/>
    <w:rsid w:val="00A80872"/>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A7A3F"/>
    <w:rsid w:val="00AB0568"/>
    <w:rsid w:val="00AB084F"/>
    <w:rsid w:val="00AB0880"/>
    <w:rsid w:val="00AB0A87"/>
    <w:rsid w:val="00AB2604"/>
    <w:rsid w:val="00AB2713"/>
    <w:rsid w:val="00AB2B2D"/>
    <w:rsid w:val="00AB3727"/>
    <w:rsid w:val="00AB3DE7"/>
    <w:rsid w:val="00AB53A8"/>
    <w:rsid w:val="00AB6283"/>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5583"/>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0EE3"/>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2ED"/>
    <w:rsid w:val="00B81734"/>
    <w:rsid w:val="00B8176D"/>
    <w:rsid w:val="00B81D76"/>
    <w:rsid w:val="00B83525"/>
    <w:rsid w:val="00B8364E"/>
    <w:rsid w:val="00B84B10"/>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3D78"/>
    <w:rsid w:val="00BB419D"/>
    <w:rsid w:val="00BB6F68"/>
    <w:rsid w:val="00BB71B7"/>
    <w:rsid w:val="00BB7291"/>
    <w:rsid w:val="00BB7CB0"/>
    <w:rsid w:val="00BB7FB0"/>
    <w:rsid w:val="00BC013D"/>
    <w:rsid w:val="00BC0EE5"/>
    <w:rsid w:val="00BC10D5"/>
    <w:rsid w:val="00BC227F"/>
    <w:rsid w:val="00BC33E7"/>
    <w:rsid w:val="00BC4861"/>
    <w:rsid w:val="00BC4F5E"/>
    <w:rsid w:val="00BC4F81"/>
    <w:rsid w:val="00BC5428"/>
    <w:rsid w:val="00BC5DA6"/>
    <w:rsid w:val="00BC6434"/>
    <w:rsid w:val="00BC6465"/>
    <w:rsid w:val="00BC64E2"/>
    <w:rsid w:val="00BC7B42"/>
    <w:rsid w:val="00BD07AF"/>
    <w:rsid w:val="00BD2246"/>
    <w:rsid w:val="00BD2B3E"/>
    <w:rsid w:val="00BD353B"/>
    <w:rsid w:val="00BD3BBC"/>
    <w:rsid w:val="00BD4B6B"/>
    <w:rsid w:val="00BD4E75"/>
    <w:rsid w:val="00BD55A7"/>
    <w:rsid w:val="00BD7894"/>
    <w:rsid w:val="00BE5E8C"/>
    <w:rsid w:val="00BE7F64"/>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5C2F"/>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E40F7"/>
    <w:rsid w:val="00CF054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2CBE"/>
    <w:rsid w:val="00D132CA"/>
    <w:rsid w:val="00D1419E"/>
    <w:rsid w:val="00D14FE1"/>
    <w:rsid w:val="00D156CC"/>
    <w:rsid w:val="00D17ECC"/>
    <w:rsid w:val="00D203BF"/>
    <w:rsid w:val="00D2144D"/>
    <w:rsid w:val="00D21992"/>
    <w:rsid w:val="00D21A19"/>
    <w:rsid w:val="00D22E95"/>
    <w:rsid w:val="00D265BA"/>
    <w:rsid w:val="00D32B47"/>
    <w:rsid w:val="00D3424C"/>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2A9"/>
    <w:rsid w:val="00D80565"/>
    <w:rsid w:val="00D82E08"/>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B14"/>
    <w:rsid w:val="00E25F39"/>
    <w:rsid w:val="00E26997"/>
    <w:rsid w:val="00E32D3B"/>
    <w:rsid w:val="00E335F1"/>
    <w:rsid w:val="00E33DF1"/>
    <w:rsid w:val="00E37154"/>
    <w:rsid w:val="00E40EA9"/>
    <w:rsid w:val="00E42657"/>
    <w:rsid w:val="00E43C88"/>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65CD"/>
    <w:rsid w:val="00F474D0"/>
    <w:rsid w:val="00F54EDD"/>
    <w:rsid w:val="00F55BF3"/>
    <w:rsid w:val="00F55E4D"/>
    <w:rsid w:val="00F55F27"/>
    <w:rsid w:val="00F5694E"/>
    <w:rsid w:val="00F57D21"/>
    <w:rsid w:val="00F65B21"/>
    <w:rsid w:val="00F66EE2"/>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3ECD"/>
    <w:rsid w:val="00F97175"/>
    <w:rsid w:val="00FA0408"/>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43BD7A"/>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4D03D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1022F14BA34978814D5680D9F5DCD3"/>
        <w:category>
          <w:name w:val="General"/>
          <w:gallery w:val="placeholder"/>
        </w:category>
        <w:types>
          <w:type w:val="bbPlcHdr"/>
        </w:types>
        <w:behaviors>
          <w:behavior w:val="content"/>
        </w:behaviors>
        <w:guid w:val="{A8D8F734-C58E-4187-87B1-FC2E7718F36D}"/>
      </w:docPartPr>
      <w:docPartBody>
        <w:p w:rsidR="00BF6315" w:rsidRDefault="000243E5" w:rsidP="000243E5">
          <w:pPr>
            <w:pStyle w:val="111022F14BA34978814D5680D9F5DCD3"/>
          </w:pPr>
          <w:r w:rsidRPr="00D16477">
            <w:rPr>
              <w:rStyle w:val="PlaceholderText"/>
            </w:rPr>
            <w:t>[Subject]</w:t>
          </w:r>
        </w:p>
      </w:docPartBody>
    </w:docPart>
    <w:docPart>
      <w:docPartPr>
        <w:name w:val="260D0B64E2AB462D8E8CD2F4A7286423"/>
        <w:category>
          <w:name w:val="General"/>
          <w:gallery w:val="placeholder"/>
        </w:category>
        <w:types>
          <w:type w:val="bbPlcHdr"/>
        </w:types>
        <w:behaviors>
          <w:behavior w:val="content"/>
        </w:behaviors>
        <w:guid w:val="{22CB5424-0182-483F-9C2F-C58AD73A68D5}"/>
      </w:docPartPr>
      <w:docPartBody>
        <w:p w:rsidR="00BF6315" w:rsidRDefault="000243E5" w:rsidP="000243E5">
          <w:pPr>
            <w:pStyle w:val="260D0B64E2AB462D8E8CD2F4A7286423"/>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E5"/>
    <w:rsid w:val="000243E5"/>
    <w:rsid w:val="000B18D1"/>
    <w:rsid w:val="00741B99"/>
    <w:rsid w:val="00BF63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43E5"/>
    <w:rPr>
      <w:color w:val="808080"/>
    </w:rPr>
  </w:style>
  <w:style w:type="paragraph" w:customStyle="1" w:styleId="111022F14BA34978814D5680D9F5DCD3">
    <w:name w:val="111022F14BA34978814D5680D9F5DCD3"/>
    <w:rsid w:val="000243E5"/>
  </w:style>
  <w:style w:type="paragraph" w:customStyle="1" w:styleId="260D0B64E2AB462D8E8CD2F4A7286423">
    <w:name w:val="260D0B64E2AB462D8E8CD2F4A7286423"/>
    <w:rsid w:val="00024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5B1E4F-1D4F-48BB-B6E2-60D6B54E8795}">
  <ds:schemaRefs>
    <ds:schemaRef ds:uri="http://schemas.openxmlformats.org/officeDocument/2006/bibliography"/>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EA75852F-29F7-46BF-91C8-D3A2F6ECB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30</TotalTime>
  <Pages>1</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Checklist - Functional and Performance Test for</vt:lpstr>
    </vt:vector>
  </TitlesOfParts>
  <Company>Bechtel/EDS</Company>
  <LinksUpToDate>false</LinksUpToDate>
  <CharactersWithSpaces>12367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Functional and Performance Test for</dc:title>
  <dc:subject>EPM-KT0-TP-000032</dc:subject>
  <dc:creator>Rivamonte, Leonnito (RMP)</dc:creator>
  <cp:keywords>ᅟ</cp:keywords>
  <cp:lastModifiedBy>اسماء المطيري Asma Almutairi</cp:lastModifiedBy>
  <cp:revision>14</cp:revision>
  <cp:lastPrinted>2017-09-13T08:30:00Z</cp:lastPrinted>
  <dcterms:created xsi:type="dcterms:W3CDTF">2017-09-13T07:43:00Z</dcterms:created>
  <dcterms:modified xsi:type="dcterms:W3CDTF">2022-05-19T06:03:00Z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